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3EB2E" w14:textId="77777777" w:rsidR="009C080B" w:rsidRPr="0071798B" w:rsidRDefault="009C080B" w:rsidP="009C080B">
      <w:pPr>
        <w:jc w:val="center"/>
      </w:pPr>
    </w:p>
    <w:p w14:paraId="22220E7E" w14:textId="77777777" w:rsidR="009C080B" w:rsidRPr="0071798B" w:rsidRDefault="009C080B" w:rsidP="009C080B">
      <w:pPr>
        <w:jc w:val="center"/>
      </w:pPr>
    </w:p>
    <w:p w14:paraId="0F92B5E4" w14:textId="77777777" w:rsidR="009C080B" w:rsidRPr="0071798B" w:rsidRDefault="009C080B" w:rsidP="009C080B">
      <w:pPr>
        <w:jc w:val="center"/>
      </w:pPr>
    </w:p>
    <w:p w14:paraId="0A58B590" w14:textId="77777777" w:rsidR="009C080B" w:rsidRPr="0071798B" w:rsidRDefault="009C080B" w:rsidP="009C080B">
      <w:pPr>
        <w:jc w:val="center"/>
      </w:pPr>
    </w:p>
    <w:p w14:paraId="0839FE9A" w14:textId="77777777" w:rsidR="009C080B" w:rsidRPr="0071798B" w:rsidRDefault="009C080B" w:rsidP="009C080B">
      <w:pPr>
        <w:jc w:val="center"/>
      </w:pPr>
    </w:p>
    <w:p w14:paraId="33E910A5" w14:textId="77777777" w:rsidR="009C080B" w:rsidRPr="0071798B" w:rsidRDefault="009C080B" w:rsidP="009C080B">
      <w:pPr>
        <w:jc w:val="center"/>
      </w:pPr>
    </w:p>
    <w:p w14:paraId="0F305459" w14:textId="77777777" w:rsidR="009C080B" w:rsidRPr="0071798B" w:rsidRDefault="0071798B" w:rsidP="009C080B">
      <w:pPr>
        <w:pStyle w:val="Undertitel"/>
      </w:pPr>
      <w:r>
        <w:t>Ekstraordinær Seniorrådsmøde</w:t>
      </w:r>
    </w:p>
    <w:p w14:paraId="4C209BF8" w14:textId="77777777" w:rsidR="009C080B" w:rsidRPr="0071798B" w:rsidRDefault="0071798B" w:rsidP="009C080B">
      <w:pPr>
        <w:pStyle w:val="Undertitel"/>
      </w:pPr>
      <w:r>
        <w:t>Referat</w:t>
      </w:r>
    </w:p>
    <w:p w14:paraId="1A0C576E" w14:textId="77777777" w:rsidR="009C080B" w:rsidRPr="0071798B" w:rsidRDefault="009C080B" w:rsidP="009C080B">
      <w:pPr>
        <w:jc w:val="center"/>
      </w:pPr>
    </w:p>
    <w:p w14:paraId="6682E4BC" w14:textId="77777777" w:rsidR="009C080B" w:rsidRPr="0071798B" w:rsidRDefault="009C080B" w:rsidP="009C080B">
      <w:pPr>
        <w:jc w:val="center"/>
      </w:pPr>
    </w:p>
    <w:p w14:paraId="468DEEF7" w14:textId="77777777" w:rsidR="009C080B" w:rsidRPr="0071798B" w:rsidRDefault="009C080B" w:rsidP="009C080B">
      <w:pPr>
        <w:jc w:val="center"/>
      </w:pPr>
    </w:p>
    <w:p w14:paraId="4E155E6F" w14:textId="77777777" w:rsidR="009C080B" w:rsidRPr="0071798B" w:rsidRDefault="009C080B" w:rsidP="009C080B">
      <w:pPr>
        <w:jc w:val="center"/>
      </w:pPr>
    </w:p>
    <w:p w14:paraId="24D4A6F6" w14:textId="77777777" w:rsidR="009C080B" w:rsidRPr="0071798B" w:rsidRDefault="009C080B" w:rsidP="009C080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6976"/>
      </w:tblGrid>
      <w:tr w:rsidR="009C080B" w:rsidRPr="0071798B" w14:paraId="20B74366" w14:textId="77777777" w:rsidTr="00253DD3">
        <w:tc>
          <w:tcPr>
            <w:tcW w:w="1809" w:type="dxa"/>
          </w:tcPr>
          <w:p w14:paraId="0D15EEA8" w14:textId="77777777" w:rsidR="009C080B" w:rsidRPr="0071798B" w:rsidRDefault="009C080B" w:rsidP="009C080B">
            <w:pPr>
              <w:pStyle w:val="ForsideTabel"/>
            </w:pPr>
            <w:r w:rsidRPr="0071798B">
              <w:t>Dato</w:t>
            </w:r>
          </w:p>
        </w:tc>
        <w:tc>
          <w:tcPr>
            <w:tcW w:w="7118" w:type="dxa"/>
          </w:tcPr>
          <w:p w14:paraId="1D715ADB" w14:textId="77777777" w:rsidR="009C080B" w:rsidRPr="0071798B" w:rsidRDefault="0071798B" w:rsidP="009C080B">
            <w:r>
              <w:t>27. august 2024</w:t>
            </w:r>
          </w:p>
        </w:tc>
      </w:tr>
      <w:tr w:rsidR="009C080B" w:rsidRPr="0071798B" w14:paraId="055B083C" w14:textId="77777777" w:rsidTr="00253DD3">
        <w:tc>
          <w:tcPr>
            <w:tcW w:w="1809" w:type="dxa"/>
          </w:tcPr>
          <w:p w14:paraId="31A1709B" w14:textId="77777777" w:rsidR="009C080B" w:rsidRPr="0071798B" w:rsidRDefault="009C080B" w:rsidP="009C080B">
            <w:pPr>
              <w:pStyle w:val="ForsideTabel"/>
            </w:pPr>
            <w:r w:rsidRPr="0071798B">
              <w:t>Tidspunkt</w:t>
            </w:r>
          </w:p>
        </w:tc>
        <w:tc>
          <w:tcPr>
            <w:tcW w:w="7118" w:type="dxa"/>
          </w:tcPr>
          <w:p w14:paraId="1969A7E7" w14:textId="77777777" w:rsidR="009C080B" w:rsidRPr="0071798B" w:rsidRDefault="0071798B" w:rsidP="009C080B">
            <w:r>
              <w:t>kl. 12.30 - 14.30</w:t>
            </w:r>
          </w:p>
        </w:tc>
      </w:tr>
      <w:tr w:rsidR="009C080B" w:rsidRPr="0071798B" w14:paraId="527B919C" w14:textId="77777777" w:rsidTr="00253DD3">
        <w:tc>
          <w:tcPr>
            <w:tcW w:w="1809" w:type="dxa"/>
          </w:tcPr>
          <w:p w14:paraId="1057ABEF" w14:textId="77777777" w:rsidR="009C080B" w:rsidRPr="0071798B" w:rsidRDefault="009C080B" w:rsidP="009C080B">
            <w:pPr>
              <w:pStyle w:val="ForsideTabel"/>
            </w:pPr>
            <w:r w:rsidRPr="0071798B">
              <w:t>Sted</w:t>
            </w:r>
          </w:p>
        </w:tc>
        <w:tc>
          <w:tcPr>
            <w:tcW w:w="7118" w:type="dxa"/>
          </w:tcPr>
          <w:p w14:paraId="0E6BA3E7" w14:textId="77777777" w:rsidR="009C080B" w:rsidRPr="0071798B" w:rsidRDefault="0071798B" w:rsidP="009C080B">
            <w:r>
              <w:t>Salen, Stege rådhus</w:t>
            </w:r>
          </w:p>
        </w:tc>
      </w:tr>
      <w:tr w:rsidR="009C080B" w:rsidRPr="0071798B" w14:paraId="320F5684" w14:textId="77777777" w:rsidTr="00253DD3">
        <w:tc>
          <w:tcPr>
            <w:tcW w:w="1809" w:type="dxa"/>
            <w:tcBorders>
              <w:bottom w:val="single" w:sz="4" w:space="0" w:color="auto"/>
            </w:tcBorders>
          </w:tcPr>
          <w:p w14:paraId="698DEC74" w14:textId="77777777" w:rsidR="009C080B" w:rsidRPr="0071798B" w:rsidRDefault="009C080B" w:rsidP="009C080B">
            <w:pPr>
              <w:pStyle w:val="ForsideTabel"/>
            </w:pPr>
            <w:r w:rsidRPr="0071798B">
              <w:t>Fraværende</w:t>
            </w:r>
          </w:p>
        </w:tc>
        <w:tc>
          <w:tcPr>
            <w:tcW w:w="7118" w:type="dxa"/>
            <w:tcBorders>
              <w:bottom w:val="single" w:sz="4" w:space="0" w:color="auto"/>
            </w:tcBorders>
          </w:tcPr>
          <w:p w14:paraId="04B515BB" w14:textId="77777777" w:rsidR="009C080B" w:rsidRPr="0071798B" w:rsidRDefault="009C080B" w:rsidP="009C080B"/>
        </w:tc>
      </w:tr>
      <w:tr w:rsidR="009C080B" w:rsidRPr="0071798B" w14:paraId="1426BD1C" w14:textId="77777777" w:rsidTr="00253DD3">
        <w:tc>
          <w:tcPr>
            <w:tcW w:w="1809" w:type="dxa"/>
            <w:tcBorders>
              <w:left w:val="nil"/>
              <w:right w:val="nil"/>
            </w:tcBorders>
          </w:tcPr>
          <w:p w14:paraId="1176C68B" w14:textId="77777777" w:rsidR="009C080B" w:rsidRPr="0071798B" w:rsidRDefault="009C080B" w:rsidP="009C080B">
            <w:pPr>
              <w:pStyle w:val="ForsideTabel"/>
            </w:pPr>
          </w:p>
        </w:tc>
        <w:tc>
          <w:tcPr>
            <w:tcW w:w="7118" w:type="dxa"/>
            <w:tcBorders>
              <w:left w:val="nil"/>
              <w:right w:val="nil"/>
            </w:tcBorders>
          </w:tcPr>
          <w:p w14:paraId="14AB8C01" w14:textId="77777777" w:rsidR="009C080B" w:rsidRPr="0071798B" w:rsidRDefault="009C080B" w:rsidP="009C080B"/>
        </w:tc>
      </w:tr>
      <w:tr w:rsidR="009C080B" w:rsidRPr="0071798B" w14:paraId="2D1E2478" w14:textId="77777777" w:rsidTr="00253DD3">
        <w:tc>
          <w:tcPr>
            <w:tcW w:w="1809" w:type="dxa"/>
          </w:tcPr>
          <w:p w14:paraId="2D319E3C" w14:textId="77777777" w:rsidR="009C080B" w:rsidRPr="0071798B" w:rsidRDefault="009C080B" w:rsidP="009C080B">
            <w:pPr>
              <w:pStyle w:val="ForsideTabel"/>
            </w:pPr>
            <w:r w:rsidRPr="0071798B">
              <w:t>Bemærk</w:t>
            </w:r>
          </w:p>
        </w:tc>
        <w:tc>
          <w:tcPr>
            <w:tcW w:w="7118" w:type="dxa"/>
          </w:tcPr>
          <w:p w14:paraId="63902D13" w14:textId="77777777" w:rsidR="009C080B" w:rsidRPr="0071798B" w:rsidRDefault="009C080B" w:rsidP="009C080B"/>
        </w:tc>
      </w:tr>
    </w:tbl>
    <w:p w14:paraId="7869DF04" w14:textId="77777777" w:rsidR="00AE0391" w:rsidRPr="0071798B" w:rsidRDefault="00AE0391" w:rsidP="009C080B"/>
    <w:p w14:paraId="109D8AFA" w14:textId="77777777" w:rsidR="00AE0391" w:rsidRPr="0071798B" w:rsidRDefault="00AE0391">
      <w:r w:rsidRPr="0071798B">
        <w:br w:type="page"/>
      </w:r>
    </w:p>
    <w:p w14:paraId="06E9494D" w14:textId="77777777" w:rsidR="009C080B" w:rsidRPr="0071798B" w:rsidRDefault="00AE0391" w:rsidP="00AE0391">
      <w:pPr>
        <w:pStyle w:val="IndholdsfortegnelseOverskrift"/>
      </w:pPr>
      <w:r w:rsidRPr="0071798B">
        <w:lastRenderedPageBreak/>
        <w:t>Indholdsfortegnelse</w:t>
      </w:r>
    </w:p>
    <w:p w14:paraId="4AE2406F" w14:textId="77777777" w:rsidR="00113A99" w:rsidRPr="0071798B" w:rsidRDefault="00F17B3D" w:rsidP="009467FF">
      <w:pPr>
        <w:pStyle w:val="IndholdsfortegnelseKolonne"/>
      </w:pPr>
      <w:r w:rsidRPr="0071798B">
        <w:t>Sag nr.</w:t>
      </w:r>
    </w:p>
    <w:sdt>
      <w:sdtPr>
        <w:rPr>
          <w:rFonts w:ascii="Arial" w:eastAsia="Calibri" w:hAnsi="Arial" w:cs="Arial"/>
          <w:color w:val="auto"/>
          <w:sz w:val="22"/>
          <w:szCs w:val="22"/>
          <w:lang w:eastAsia="en-US"/>
        </w:rPr>
        <w:id w:val="-177786699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4CEB21F" w14:textId="53E6742F" w:rsidR="00113A99" w:rsidRDefault="00113A99">
          <w:pPr>
            <w:pStyle w:val="Overskrift"/>
          </w:pPr>
          <w:r>
            <w:t>Indhold</w:t>
          </w:r>
        </w:p>
        <w:p w14:paraId="5D717F55" w14:textId="3E11F2D2" w:rsidR="00311806" w:rsidRDefault="00113A99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6338053" w:history="1">
            <w:r w:rsidR="00311806" w:rsidRPr="00471376">
              <w:rPr>
                <w:rStyle w:val="Hyperlink"/>
                <w:noProof/>
              </w:rPr>
              <w:t>1.</w:t>
            </w:r>
            <w:r w:rsidR="00311806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="00311806" w:rsidRPr="00471376">
              <w:rPr>
                <w:rStyle w:val="Hyperlink"/>
                <w:noProof/>
              </w:rPr>
              <w:t>Orientering og drøftelse vedr. valgprocedure</w:t>
            </w:r>
            <w:r w:rsidR="00311806">
              <w:rPr>
                <w:noProof/>
                <w:webHidden/>
              </w:rPr>
              <w:tab/>
            </w:r>
            <w:r w:rsidR="00311806">
              <w:rPr>
                <w:noProof/>
                <w:webHidden/>
              </w:rPr>
              <w:fldChar w:fldCharType="begin"/>
            </w:r>
            <w:r w:rsidR="00311806">
              <w:rPr>
                <w:noProof/>
                <w:webHidden/>
              </w:rPr>
              <w:instrText xml:space="preserve"> PAGEREF _Toc176338053 \h </w:instrText>
            </w:r>
            <w:r w:rsidR="00311806">
              <w:rPr>
                <w:noProof/>
                <w:webHidden/>
              </w:rPr>
            </w:r>
            <w:r w:rsidR="00311806">
              <w:rPr>
                <w:noProof/>
                <w:webHidden/>
              </w:rPr>
              <w:fldChar w:fldCharType="separate"/>
            </w:r>
            <w:r w:rsidR="00311806">
              <w:rPr>
                <w:noProof/>
                <w:webHidden/>
              </w:rPr>
              <w:t>3</w:t>
            </w:r>
            <w:r w:rsidR="00311806">
              <w:rPr>
                <w:noProof/>
                <w:webHidden/>
              </w:rPr>
              <w:fldChar w:fldCharType="end"/>
            </w:r>
          </w:hyperlink>
        </w:p>
        <w:p w14:paraId="662ECF12" w14:textId="28AC313D" w:rsidR="00311806" w:rsidRDefault="00722A09">
          <w:pPr>
            <w:pStyle w:val="Indholdsfortegnelse2"/>
            <w:tabs>
              <w:tab w:val="right" w:pos="877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76338054" w:history="1">
            <w:r w:rsidR="00311806" w:rsidRPr="00471376">
              <w:rPr>
                <w:rStyle w:val="Hyperlink"/>
                <w:noProof/>
              </w:rPr>
              <w:t>Sagsfremstilling</w:t>
            </w:r>
            <w:r w:rsidR="00311806">
              <w:rPr>
                <w:noProof/>
                <w:webHidden/>
              </w:rPr>
              <w:tab/>
            </w:r>
            <w:r w:rsidR="00311806">
              <w:rPr>
                <w:noProof/>
                <w:webHidden/>
              </w:rPr>
              <w:fldChar w:fldCharType="begin"/>
            </w:r>
            <w:r w:rsidR="00311806">
              <w:rPr>
                <w:noProof/>
                <w:webHidden/>
              </w:rPr>
              <w:instrText xml:space="preserve"> PAGEREF _Toc176338054 \h </w:instrText>
            </w:r>
            <w:r w:rsidR="00311806">
              <w:rPr>
                <w:noProof/>
                <w:webHidden/>
              </w:rPr>
            </w:r>
            <w:r w:rsidR="00311806">
              <w:rPr>
                <w:noProof/>
                <w:webHidden/>
              </w:rPr>
              <w:fldChar w:fldCharType="separate"/>
            </w:r>
            <w:r w:rsidR="00311806">
              <w:rPr>
                <w:noProof/>
                <w:webHidden/>
              </w:rPr>
              <w:t>3</w:t>
            </w:r>
            <w:r w:rsidR="00311806">
              <w:rPr>
                <w:noProof/>
                <w:webHidden/>
              </w:rPr>
              <w:fldChar w:fldCharType="end"/>
            </w:r>
          </w:hyperlink>
        </w:p>
        <w:p w14:paraId="2CCAD4A9" w14:textId="0D822A17" w:rsidR="00311806" w:rsidRDefault="00722A09">
          <w:pPr>
            <w:pStyle w:val="Indholdsfortegnelse2"/>
            <w:tabs>
              <w:tab w:val="right" w:pos="877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76338055" w:history="1">
            <w:r w:rsidR="00311806" w:rsidRPr="00471376">
              <w:rPr>
                <w:rStyle w:val="Hyperlink"/>
                <w:noProof/>
              </w:rPr>
              <w:t>Indstilling</w:t>
            </w:r>
            <w:r w:rsidR="00311806">
              <w:rPr>
                <w:noProof/>
                <w:webHidden/>
              </w:rPr>
              <w:tab/>
            </w:r>
            <w:r w:rsidR="00311806">
              <w:rPr>
                <w:noProof/>
                <w:webHidden/>
              </w:rPr>
              <w:fldChar w:fldCharType="begin"/>
            </w:r>
            <w:r w:rsidR="00311806">
              <w:rPr>
                <w:noProof/>
                <w:webHidden/>
              </w:rPr>
              <w:instrText xml:space="preserve"> PAGEREF _Toc176338055 \h </w:instrText>
            </w:r>
            <w:r w:rsidR="00311806">
              <w:rPr>
                <w:noProof/>
                <w:webHidden/>
              </w:rPr>
            </w:r>
            <w:r w:rsidR="00311806">
              <w:rPr>
                <w:noProof/>
                <w:webHidden/>
              </w:rPr>
              <w:fldChar w:fldCharType="separate"/>
            </w:r>
            <w:r w:rsidR="00311806">
              <w:rPr>
                <w:noProof/>
                <w:webHidden/>
              </w:rPr>
              <w:t>3</w:t>
            </w:r>
            <w:r w:rsidR="00311806">
              <w:rPr>
                <w:noProof/>
                <w:webHidden/>
              </w:rPr>
              <w:fldChar w:fldCharType="end"/>
            </w:r>
          </w:hyperlink>
        </w:p>
        <w:p w14:paraId="7C4D192E" w14:textId="4CF2EA2B" w:rsidR="00311806" w:rsidRDefault="00722A09">
          <w:pPr>
            <w:pStyle w:val="Indholdsfortegnelse2"/>
            <w:tabs>
              <w:tab w:val="right" w:pos="877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76338056" w:history="1">
            <w:r w:rsidR="00311806" w:rsidRPr="00471376">
              <w:rPr>
                <w:rStyle w:val="Hyperlink"/>
                <w:noProof/>
              </w:rPr>
              <w:t>Bilag</w:t>
            </w:r>
            <w:r w:rsidR="00311806">
              <w:rPr>
                <w:noProof/>
                <w:webHidden/>
              </w:rPr>
              <w:tab/>
            </w:r>
            <w:r w:rsidR="00311806">
              <w:rPr>
                <w:noProof/>
                <w:webHidden/>
              </w:rPr>
              <w:fldChar w:fldCharType="begin"/>
            </w:r>
            <w:r w:rsidR="00311806">
              <w:rPr>
                <w:noProof/>
                <w:webHidden/>
              </w:rPr>
              <w:instrText xml:space="preserve"> PAGEREF _Toc176338056 \h </w:instrText>
            </w:r>
            <w:r w:rsidR="00311806">
              <w:rPr>
                <w:noProof/>
                <w:webHidden/>
              </w:rPr>
            </w:r>
            <w:r w:rsidR="00311806">
              <w:rPr>
                <w:noProof/>
                <w:webHidden/>
              </w:rPr>
              <w:fldChar w:fldCharType="separate"/>
            </w:r>
            <w:r w:rsidR="00311806">
              <w:rPr>
                <w:noProof/>
                <w:webHidden/>
              </w:rPr>
              <w:t>4</w:t>
            </w:r>
            <w:r w:rsidR="00311806">
              <w:rPr>
                <w:noProof/>
                <w:webHidden/>
              </w:rPr>
              <w:fldChar w:fldCharType="end"/>
            </w:r>
          </w:hyperlink>
        </w:p>
        <w:p w14:paraId="68943A42" w14:textId="34CBE5FC" w:rsidR="00113A99" w:rsidRDefault="00113A99">
          <w:r>
            <w:rPr>
              <w:b/>
              <w:bCs/>
            </w:rPr>
            <w:fldChar w:fldCharType="end"/>
          </w:r>
        </w:p>
      </w:sdtContent>
    </w:sdt>
    <w:p w14:paraId="3EADD674" w14:textId="3669F45E" w:rsidR="00311806" w:rsidRPr="0071798B" w:rsidRDefault="009467FF" w:rsidP="00311806">
      <w:pPr>
        <w:pStyle w:val="IndholdsfortegnelseKolonne"/>
      </w:pPr>
      <w:r w:rsidRPr="0071798B">
        <w:tab/>
      </w:r>
    </w:p>
    <w:p w14:paraId="2B0E90FA" w14:textId="220DBC44" w:rsidR="00F17B3D" w:rsidRPr="0071798B" w:rsidRDefault="00F17B3D" w:rsidP="00AE0391"/>
    <w:p w14:paraId="68DC85FC" w14:textId="77777777" w:rsidR="00F17B3D" w:rsidRPr="0071798B" w:rsidRDefault="00F17B3D" w:rsidP="00AE0391">
      <w:pPr>
        <w:sectPr w:rsidR="00F17B3D" w:rsidRPr="0071798B" w:rsidSect="007878AD">
          <w:headerReference w:type="first" r:id="rId8"/>
          <w:pgSz w:w="11906" w:h="16838" w:code="9"/>
          <w:pgMar w:top="1701" w:right="1418" w:bottom="1701" w:left="1701" w:header="896" w:footer="828" w:gutter="0"/>
          <w:cols w:space="708"/>
          <w:titlePg/>
          <w:docGrid w:linePitch="360"/>
        </w:sectPr>
      </w:pPr>
    </w:p>
    <w:p w14:paraId="6F0CF31B" w14:textId="236B5259" w:rsidR="00F17B3D" w:rsidRPr="0071798B" w:rsidRDefault="00113A99" w:rsidP="00311806">
      <w:pPr>
        <w:pStyle w:val="Punkt"/>
      </w:pPr>
      <w:bookmarkStart w:id="0" w:name="_Toc176338053"/>
      <w:r>
        <w:lastRenderedPageBreak/>
        <w:t>Orientering og drøftelse vedr. valgprocedure</w:t>
      </w:r>
      <w:bookmarkEnd w:id="0"/>
      <w:r>
        <w:t xml:space="preserve"> </w:t>
      </w:r>
    </w:p>
    <w:p w14:paraId="5ED7357D" w14:textId="480F2703" w:rsidR="00FB5425" w:rsidRPr="0071798B" w:rsidRDefault="004D049E" w:rsidP="009018E1">
      <w:pPr>
        <w:pStyle w:val="PunktBeskrivelse"/>
      </w:pPr>
      <w:r w:rsidRPr="0071798B">
        <w:t xml:space="preserve">Vordingborg Kommune, </w:t>
      </w:r>
      <w:r w:rsidR="00311806">
        <w:t>Pleje og Omsorg</w:t>
      </w:r>
    </w:p>
    <w:p w14:paraId="012BDECC" w14:textId="77777777" w:rsidR="009018E1" w:rsidRPr="0071798B" w:rsidRDefault="009018E1" w:rsidP="009018E1">
      <w:pPr>
        <w:pStyle w:val="PunktEmne"/>
      </w:pPr>
      <w:bookmarkStart w:id="1" w:name="_Toc176338054"/>
      <w:r w:rsidRPr="0071798B">
        <w:t>Sagsfremstilling</w:t>
      </w:r>
      <w:bookmarkEnd w:id="1"/>
    </w:p>
    <w:p w14:paraId="0B0ED82F" w14:textId="4A2E7DAC" w:rsidR="00831F74" w:rsidRPr="0071798B" w:rsidRDefault="0071798B" w:rsidP="00831F74">
      <w:r>
        <w:t xml:space="preserve">Orientering </w:t>
      </w:r>
      <w:r w:rsidR="00113A99">
        <w:t xml:space="preserve">og drøftelse </w:t>
      </w:r>
      <w:r>
        <w:t>vedr. valgprocedure i forbindelse med Seniorrådsvalg november 2025.</w:t>
      </w:r>
      <w:r w:rsidR="00113A99">
        <w:t xml:space="preserve"> Øvrige sagsfremstilling vedlagt som bilag.</w:t>
      </w:r>
    </w:p>
    <w:p w14:paraId="53882CA9" w14:textId="77777777" w:rsidR="00831F74" w:rsidRPr="0071798B" w:rsidRDefault="00831F74" w:rsidP="00831F74">
      <w:pPr>
        <w:pStyle w:val="PunktEmne"/>
      </w:pPr>
      <w:bookmarkStart w:id="2" w:name="_Toc176338055"/>
      <w:r w:rsidRPr="0071798B">
        <w:t>Indstilling</w:t>
      </w:r>
      <w:bookmarkEnd w:id="2"/>
    </w:p>
    <w:p w14:paraId="565C532E" w14:textId="77777777" w:rsidR="0071798B" w:rsidRDefault="0071798B" w:rsidP="0071798B">
      <w:r>
        <w:t>Orientering vedr. forberedelse og valghandling ved Helle Munk.</w:t>
      </w:r>
    </w:p>
    <w:p w14:paraId="2EEFDDC2" w14:textId="143A7695" w:rsidR="0071798B" w:rsidRDefault="0071798B" w:rsidP="0071798B">
      <w:pPr>
        <w:pStyle w:val="Listeafsnit"/>
        <w:numPr>
          <w:ilvl w:val="0"/>
          <w:numId w:val="13"/>
        </w:numPr>
      </w:pPr>
      <w:r>
        <w:t>Seniorrådet vil blive betjent fra Ledelsessekretariatet pr. 1. januar 2026.</w:t>
      </w:r>
    </w:p>
    <w:p w14:paraId="431B3158" w14:textId="6C13BD89" w:rsidR="0071798B" w:rsidRDefault="0071798B" w:rsidP="0071798B">
      <w:pPr>
        <w:pStyle w:val="Listeafsnit"/>
        <w:numPr>
          <w:ilvl w:val="0"/>
          <w:numId w:val="13"/>
        </w:numPr>
      </w:pPr>
      <w:r>
        <w:t>Der vil blive nye valgsteder og det undersøges om muligheden for at dele valgstederne, så KRV og seniorrådsvalg adskilles, men dog på samme matrikel.</w:t>
      </w:r>
    </w:p>
    <w:p w14:paraId="3BE70F50" w14:textId="77777777" w:rsidR="0071798B" w:rsidRDefault="0071798B" w:rsidP="0071798B">
      <w:pPr>
        <w:pStyle w:val="Listeafsnit"/>
        <w:ind w:left="1664"/>
      </w:pPr>
    </w:p>
    <w:p w14:paraId="0540DCF5" w14:textId="77777777" w:rsidR="0071798B" w:rsidRDefault="0071798B" w:rsidP="0071798B">
      <w:r>
        <w:t>Caroline Kuipers præsenterer 4 forslag til hvordan valghandlingen kan afholdes:</w:t>
      </w:r>
    </w:p>
    <w:p w14:paraId="24694A45" w14:textId="20CF397A" w:rsidR="0071798B" w:rsidRDefault="0071798B" w:rsidP="0071798B">
      <w:pPr>
        <w:pStyle w:val="Listeafsnit"/>
        <w:numPr>
          <w:ilvl w:val="0"/>
          <w:numId w:val="16"/>
        </w:numPr>
      </w:pPr>
      <w:r>
        <w:t>brevvalg med stemmesedler og returkuvert til at sende stemmeretur.</w:t>
      </w:r>
    </w:p>
    <w:p w14:paraId="7652F36F" w14:textId="032B519D" w:rsidR="0071798B" w:rsidRDefault="0071798B" w:rsidP="0071798B">
      <w:pPr>
        <w:pStyle w:val="Listeafsnit"/>
        <w:numPr>
          <w:ilvl w:val="0"/>
          <w:numId w:val="16"/>
        </w:numPr>
      </w:pPr>
      <w:r>
        <w:t>fremmødevalg med digitale valglister: Valgkort med posten</w:t>
      </w:r>
    </w:p>
    <w:p w14:paraId="4A3D3E50" w14:textId="77777777" w:rsidR="0071798B" w:rsidRDefault="0071798B" w:rsidP="0071798B">
      <w:pPr>
        <w:pStyle w:val="Listeafsnit"/>
        <w:numPr>
          <w:ilvl w:val="0"/>
          <w:numId w:val="16"/>
        </w:numPr>
      </w:pPr>
      <w:r>
        <w:t>fremmødevalg med digitale valglister: Sundhedskort eller mail fra e-Boks.</w:t>
      </w:r>
    </w:p>
    <w:p w14:paraId="4995F31A" w14:textId="7C0440F7" w:rsidR="0071798B" w:rsidRPr="0071798B" w:rsidRDefault="0071798B" w:rsidP="0071798B">
      <w:pPr>
        <w:pStyle w:val="Listeafsnit"/>
        <w:numPr>
          <w:ilvl w:val="0"/>
          <w:numId w:val="16"/>
        </w:numPr>
      </w:pPr>
      <w:r w:rsidRPr="0071798B">
        <w:rPr>
          <w:bCs/>
        </w:rPr>
        <w:t>fremmødevalg uden indkøb af valgsystem – kan trække nogle data selv. Udsende valgkort med digitalpost eller post. Dem som sidder ved valgstederne, hvor der skal krydses af i valgliste i valgbogen</w:t>
      </w:r>
      <w:r w:rsidRPr="0071798B">
        <w:rPr>
          <w:bCs/>
          <w:sz w:val="24"/>
          <w:szCs w:val="24"/>
        </w:rPr>
        <w:t>.</w:t>
      </w:r>
    </w:p>
    <w:p w14:paraId="66C650B9" w14:textId="77777777" w:rsidR="0071798B" w:rsidRPr="0071798B" w:rsidRDefault="0071798B" w:rsidP="0071798B">
      <w:pPr>
        <w:pStyle w:val="Listeafsnit"/>
      </w:pPr>
    </w:p>
    <w:p w14:paraId="189C04B7" w14:textId="77777777" w:rsidR="0071798B" w:rsidRDefault="0071798B" w:rsidP="0071798B">
      <w:r>
        <w:t>Ved fremmødevalg skal der udbetales diæter og forplejning til hele dagen.</w:t>
      </w:r>
    </w:p>
    <w:p w14:paraId="346D92E9" w14:textId="77777777" w:rsidR="0071798B" w:rsidRDefault="0071798B" w:rsidP="0071798B">
      <w:r>
        <w:t>De 4 forslag er vedlagt som bilag til dette dokument.</w:t>
      </w:r>
    </w:p>
    <w:p w14:paraId="4EEED525" w14:textId="77777777" w:rsidR="0071798B" w:rsidRDefault="0071798B" w:rsidP="0071798B"/>
    <w:p w14:paraId="616A0ABD" w14:textId="250EB1DB" w:rsidR="0071798B" w:rsidRDefault="0071798B" w:rsidP="0071798B">
      <w:r w:rsidRPr="0071798B">
        <w:t>Seniorrådet har et ønske om en højere stemmeprocent.  Anbefales om Seniorrådet afholder nogle kandidat/valgmøder i de 4 Købstæder. Rekruttering til Seniorrådsvalget skal også have stor fokus.</w:t>
      </w:r>
    </w:p>
    <w:p w14:paraId="52324B4F" w14:textId="77777777" w:rsidR="0071798B" w:rsidRDefault="0071798B" w:rsidP="0071798B"/>
    <w:p w14:paraId="6AA9B17C" w14:textId="3C2AD4CB" w:rsidR="0071798B" w:rsidRDefault="0071798B" w:rsidP="0071798B">
      <w:r>
        <w:t>Der drøftes om hvem der skal være valgtilforordnede. Der vil blive annonceret efter valgtilforordnede i avisen. Seniorrådet skal på deres møde d. 20. september 2024, blive enige om hvor mange valgtilforordnede, der skal være til stede på de enkelte valgsteder.</w:t>
      </w:r>
    </w:p>
    <w:p w14:paraId="0B0ACEC5" w14:textId="77777777" w:rsidR="0071798B" w:rsidRDefault="0071798B" w:rsidP="0071798B">
      <w:r>
        <w:t>Evalueringen efter sidste Seniorrådsvalg, skal drøftes på mødet d. 20. september. Evalueringsrapporten er vedlagt som bilag til dette dokument.</w:t>
      </w:r>
    </w:p>
    <w:p w14:paraId="63178F00" w14:textId="77777777" w:rsidR="0071798B" w:rsidRDefault="0071798B" w:rsidP="0071798B"/>
    <w:p w14:paraId="38AB248C" w14:textId="77777777" w:rsidR="0071798B" w:rsidRDefault="0071798B" w:rsidP="0071798B">
      <w:r>
        <w:t>Seniorrådet har et ønske om 4 valgstyre i stedet for 3. Hvis det bliver digitalt, er der kun behov for 3 valgstyre.</w:t>
      </w:r>
    </w:p>
    <w:p w14:paraId="18A5E58E" w14:textId="77777777" w:rsidR="0071798B" w:rsidRDefault="0071798B" w:rsidP="0071798B">
      <w:r>
        <w:t xml:space="preserve">Der er et ønske om at se valgstederne mhp. plads og adgangsforhold. </w:t>
      </w:r>
    </w:p>
    <w:p w14:paraId="3BC3D2E5" w14:textId="77777777" w:rsidR="0071798B" w:rsidRDefault="0071798B" w:rsidP="0071798B"/>
    <w:p w14:paraId="2A262D78" w14:textId="2F643222" w:rsidR="00831F74" w:rsidRPr="0071798B" w:rsidRDefault="0071798B" w:rsidP="0071798B">
      <w:r>
        <w:t>Efterfølgende sendes det til Charlotte Nielsen (</w:t>
      </w:r>
      <w:proofErr w:type="spellStart"/>
      <w:r>
        <w:t>sekr</w:t>
      </w:r>
      <w:proofErr w:type="spellEnd"/>
      <w:r>
        <w:t>. seniorrådet), hvor punktet skal på dagsorden, mhp. at Seniorrådet skal komme med deres samlede anbefalinger. Efterfølgende lægges sagen op til kommunalbestyrelsen</w:t>
      </w:r>
    </w:p>
    <w:p w14:paraId="68CFE0A2" w14:textId="77777777" w:rsidR="0071798B" w:rsidRDefault="0071798B" w:rsidP="00831F74">
      <w:pPr>
        <w:pStyle w:val="PunktEmne"/>
      </w:pPr>
    </w:p>
    <w:p w14:paraId="6244E692" w14:textId="77777777" w:rsidR="0071798B" w:rsidRDefault="0071798B" w:rsidP="00831F74">
      <w:pPr>
        <w:pStyle w:val="PunktEmne"/>
      </w:pPr>
    </w:p>
    <w:p w14:paraId="15AB1D21" w14:textId="09E99D51" w:rsidR="00831F74" w:rsidRPr="0071798B" w:rsidRDefault="00831F74" w:rsidP="00311806">
      <w:pPr>
        <w:pStyle w:val="PunktEmne"/>
      </w:pPr>
      <w:bookmarkStart w:id="3" w:name="_Toc176338056"/>
      <w:r w:rsidRPr="0071798B">
        <w:t>Bilag</w:t>
      </w:r>
      <w:bookmarkEnd w:id="3"/>
    </w:p>
    <w:p w14:paraId="608927DE" w14:textId="3CB58FCF" w:rsidR="00831F74" w:rsidRPr="0071798B" w:rsidRDefault="0071798B" w:rsidP="00831F74">
      <w:r>
        <w:t xml:space="preserve">                        </w:t>
      </w:r>
    </w:p>
    <w:sectPr w:rsidR="00831F74" w:rsidRPr="0071798B" w:rsidSect="00AE73A7">
      <w:headerReference w:type="default" r:id="rId9"/>
      <w:headerReference w:type="first" r:id="rId10"/>
      <w:pgSz w:w="11906" w:h="16838" w:code="9"/>
      <w:pgMar w:top="1701" w:right="1418" w:bottom="1701" w:left="1701" w:header="896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444F0" w14:textId="77777777" w:rsidR="0071798B" w:rsidRPr="0071798B" w:rsidRDefault="0071798B" w:rsidP="00D679BD">
      <w:r w:rsidRPr="0071798B">
        <w:separator/>
      </w:r>
    </w:p>
  </w:endnote>
  <w:endnote w:type="continuationSeparator" w:id="0">
    <w:p w14:paraId="487F62F2" w14:textId="77777777" w:rsidR="0071798B" w:rsidRPr="0071798B" w:rsidRDefault="0071798B" w:rsidP="00D679BD">
      <w:r w:rsidRPr="007179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18A15" w14:textId="77777777" w:rsidR="0071798B" w:rsidRPr="0071798B" w:rsidRDefault="0071798B" w:rsidP="00D679BD">
      <w:r w:rsidRPr="0071798B">
        <w:separator/>
      </w:r>
    </w:p>
  </w:footnote>
  <w:footnote w:type="continuationSeparator" w:id="0">
    <w:p w14:paraId="63365D67" w14:textId="77777777" w:rsidR="0071798B" w:rsidRPr="0071798B" w:rsidRDefault="0071798B" w:rsidP="00D679BD">
      <w:r w:rsidRPr="007179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70540" w14:textId="77777777" w:rsidR="009467FF" w:rsidRPr="0071798B" w:rsidRDefault="009467FF" w:rsidP="009C080B">
    <w:pPr>
      <w:pStyle w:val="Titel"/>
    </w:pPr>
    <w:r w:rsidRPr="0071798B">
      <w:t>Vordingborg Kommune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683"/>
      <w:gridCol w:w="1812"/>
      <w:gridCol w:w="1546"/>
      <w:gridCol w:w="736"/>
    </w:tblGrid>
    <w:tr w:rsidR="00AE73A7" w14:paraId="3819F2EE" w14:textId="77777777" w:rsidTr="00580809">
      <w:tc>
        <w:tcPr>
          <w:tcW w:w="4786" w:type="dxa"/>
        </w:tcPr>
        <w:p w14:paraId="3752B5E9" w14:textId="77777777" w:rsidR="00AE73A7" w:rsidRPr="001158E8" w:rsidRDefault="00AE73A7" w:rsidP="00580809">
          <w:pPr>
            <w:pStyle w:val="Sidehoved"/>
            <w:rPr>
              <w:b/>
            </w:rPr>
          </w:pPr>
          <w:r w:rsidRPr="001158E8">
            <w:rPr>
              <w:b/>
            </w:rPr>
            <w:t>Vordingborg Kommune</w:t>
          </w:r>
        </w:p>
      </w:tc>
      <w:tc>
        <w:tcPr>
          <w:tcW w:w="1843" w:type="dxa"/>
        </w:tcPr>
        <w:p w14:paraId="7B197825" w14:textId="77777777" w:rsidR="00AE73A7" w:rsidRDefault="00AE73A7" w:rsidP="00580809">
          <w:pPr>
            <w:pStyle w:val="Sidehoved"/>
            <w:jc w:val="center"/>
          </w:pPr>
          <w:r>
            <w:t>Dato</w:t>
          </w:r>
        </w:p>
      </w:tc>
      <w:tc>
        <w:tcPr>
          <w:tcW w:w="1559" w:type="dxa"/>
        </w:tcPr>
        <w:p w14:paraId="1B230EBE" w14:textId="77777777" w:rsidR="00AE73A7" w:rsidRDefault="00AE73A7" w:rsidP="00580809">
          <w:pPr>
            <w:pStyle w:val="Sidehoved"/>
            <w:jc w:val="center"/>
          </w:pPr>
          <w:r>
            <w:t>Formand. Ini.</w:t>
          </w:r>
        </w:p>
      </w:tc>
      <w:tc>
        <w:tcPr>
          <w:tcW w:w="739" w:type="dxa"/>
        </w:tcPr>
        <w:p w14:paraId="2AF946B2" w14:textId="77777777" w:rsidR="00AE73A7" w:rsidRDefault="00AE73A7" w:rsidP="00580809">
          <w:pPr>
            <w:pStyle w:val="Sidehoved"/>
            <w:jc w:val="center"/>
          </w:pPr>
          <w:r>
            <w:t>Side</w:t>
          </w:r>
        </w:p>
      </w:tc>
    </w:tr>
    <w:tr w:rsidR="00AE73A7" w14:paraId="5D3F6F44" w14:textId="77777777" w:rsidTr="00580809">
      <w:trPr>
        <w:trHeight w:val="482"/>
      </w:trPr>
      <w:tc>
        <w:tcPr>
          <w:tcW w:w="4786" w:type="dxa"/>
          <w:vAlign w:val="center"/>
        </w:tcPr>
        <w:p w14:paraId="56896D40" w14:textId="77777777" w:rsidR="00AE73A7" w:rsidRPr="001158E8" w:rsidRDefault="00AE73A7" w:rsidP="00580809">
          <w:pPr>
            <w:pStyle w:val="Sidehoved"/>
            <w:jc w:val="center"/>
            <w:rPr>
              <w:b/>
            </w:rPr>
          </w:pPr>
        </w:p>
      </w:tc>
      <w:tc>
        <w:tcPr>
          <w:tcW w:w="1843" w:type="dxa"/>
          <w:vAlign w:val="center"/>
        </w:tcPr>
        <w:p w14:paraId="71311374" w14:textId="77777777" w:rsidR="00AE73A7" w:rsidRDefault="0071798B" w:rsidP="00580809">
          <w:pPr>
            <w:pStyle w:val="Sidehoved"/>
            <w:jc w:val="center"/>
          </w:pPr>
          <w:r>
            <w:t>27. august 2024</w:t>
          </w:r>
        </w:p>
      </w:tc>
      <w:tc>
        <w:tcPr>
          <w:tcW w:w="1559" w:type="dxa"/>
          <w:vAlign w:val="center"/>
        </w:tcPr>
        <w:p w14:paraId="02C435DE" w14:textId="77777777" w:rsidR="00AE73A7" w:rsidRDefault="0071798B" w:rsidP="00580809">
          <w:pPr>
            <w:pStyle w:val="Sidehoved"/>
            <w:jc w:val="center"/>
          </w:pPr>
          <w:r>
            <w:t>Mogens Olling</w:t>
          </w:r>
        </w:p>
      </w:tc>
      <w:tc>
        <w:tcPr>
          <w:tcW w:w="739" w:type="dxa"/>
          <w:vAlign w:val="center"/>
        </w:tcPr>
        <w:p w14:paraId="3C532857" w14:textId="77777777" w:rsidR="00AE73A7" w:rsidRDefault="00AE73A7" w:rsidP="00580809">
          <w:pPr>
            <w:pStyle w:val="Sidehoved"/>
            <w:jc w:val="center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FA76F1">
            <w:rPr>
              <w:noProof/>
            </w:rPr>
            <w:t>3</w:t>
          </w:r>
          <w:r>
            <w:fldChar w:fldCharType="end"/>
          </w:r>
        </w:p>
      </w:tc>
    </w:tr>
  </w:tbl>
  <w:p w14:paraId="659C767E" w14:textId="77777777" w:rsidR="00AE73A7" w:rsidRDefault="00AE73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65B9B" w14:textId="77777777" w:rsidR="009467FF" w:rsidRPr="0071798B" w:rsidRDefault="009467FF" w:rsidP="00F17B3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1A435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780D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589C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1820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BE0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3EB2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9C05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E43E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D6A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563A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240C9"/>
    <w:multiLevelType w:val="hybridMultilevel"/>
    <w:tmpl w:val="40AC6C6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8708B"/>
    <w:multiLevelType w:val="hybridMultilevel"/>
    <w:tmpl w:val="2236BD0A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66EF21BA"/>
    <w:multiLevelType w:val="hybridMultilevel"/>
    <w:tmpl w:val="732E27FC"/>
    <w:lvl w:ilvl="0" w:tplc="70CCE272">
      <w:start w:val="1"/>
      <w:numFmt w:val="decimal"/>
      <w:pStyle w:val="Punkt"/>
      <w:lvlText w:val="%1."/>
      <w:lvlJc w:val="left"/>
      <w:pPr>
        <w:ind w:left="720" w:hanging="360"/>
      </w:pPr>
      <w:rPr>
        <w:sz w:val="22"/>
        <w:szCs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21111"/>
    <w:multiLevelType w:val="hybridMultilevel"/>
    <w:tmpl w:val="088675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433826">
    <w:abstractNumId w:val="10"/>
  </w:num>
  <w:num w:numId="2" w16cid:durableId="2082751185">
    <w:abstractNumId w:val="9"/>
  </w:num>
  <w:num w:numId="3" w16cid:durableId="2056149805">
    <w:abstractNumId w:val="7"/>
  </w:num>
  <w:num w:numId="4" w16cid:durableId="2072803082">
    <w:abstractNumId w:val="6"/>
  </w:num>
  <w:num w:numId="5" w16cid:durableId="716122362">
    <w:abstractNumId w:val="5"/>
  </w:num>
  <w:num w:numId="6" w16cid:durableId="1700888306">
    <w:abstractNumId w:val="4"/>
  </w:num>
  <w:num w:numId="7" w16cid:durableId="2127920779">
    <w:abstractNumId w:val="8"/>
  </w:num>
  <w:num w:numId="8" w16cid:durableId="518004032">
    <w:abstractNumId w:val="3"/>
  </w:num>
  <w:num w:numId="9" w16cid:durableId="1027487205">
    <w:abstractNumId w:val="2"/>
  </w:num>
  <w:num w:numId="10" w16cid:durableId="1541866134">
    <w:abstractNumId w:val="1"/>
  </w:num>
  <w:num w:numId="11" w16cid:durableId="792331706">
    <w:abstractNumId w:val="0"/>
  </w:num>
  <w:num w:numId="12" w16cid:durableId="1243221503">
    <w:abstractNumId w:val="13"/>
  </w:num>
  <w:num w:numId="13" w16cid:durableId="1339893878">
    <w:abstractNumId w:val="12"/>
  </w:num>
  <w:num w:numId="14" w16cid:durableId="693382134">
    <w:abstractNumId w:val="11"/>
  </w:num>
  <w:num w:numId="15" w16cid:durableId="1065494025">
    <w:abstractNumId w:val="13"/>
    <w:lvlOverride w:ilvl="0">
      <w:startOverride w:val="4"/>
    </w:lvlOverride>
  </w:num>
  <w:num w:numId="16" w16cid:durableId="5341221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a-DK" w:vendorID="22" w:dllVersion="513" w:checkStyle="1"/>
  <w:activeWritingStyle w:appName="MSWord" w:lang="da-DK" w:vendorID="666" w:dllVersion="513" w:checkStyle="1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Referat-Dagsorden.dotm"/>
    <w:docVar w:name="CreatedWithDtVersion" w:val="2.14.007"/>
    <w:docVar w:name="DocumentCreated" w:val="DocumentCreated"/>
    <w:docVar w:name="DocumentCreatedOK" w:val="DocumentCreatedOK"/>
    <w:docVar w:name="DocumentInitialized" w:val="OK"/>
    <w:docVar w:name="Encrypted_DialogFieldValue_documentdate" w:val="YkwlMPbFbfI0JcvK1+vYHg=="/>
    <w:docVar w:name="Encrypted_DocHeader" w:val="f73vNb/QgMOxTtY4deaO1IehHOgMAkPSrZx9+WbWUqw="/>
    <w:docVar w:name="Encrypted_DocumentChangeThisVar" w:val="Go1BF8BBsJqqGsR1izlsvQ=="/>
    <w:docVar w:name="IntegrationType" w:val="StandAlone"/>
  </w:docVars>
  <w:rsids>
    <w:rsidRoot w:val="0071798B"/>
    <w:rsid w:val="000013C2"/>
    <w:rsid w:val="00002814"/>
    <w:rsid w:val="0000631D"/>
    <w:rsid w:val="000127F0"/>
    <w:rsid w:val="00012D21"/>
    <w:rsid w:val="00015941"/>
    <w:rsid w:val="00015D2B"/>
    <w:rsid w:val="00017D00"/>
    <w:rsid w:val="00025936"/>
    <w:rsid w:val="00025F1C"/>
    <w:rsid w:val="000260F3"/>
    <w:rsid w:val="00031229"/>
    <w:rsid w:val="000423AF"/>
    <w:rsid w:val="00044614"/>
    <w:rsid w:val="000466EB"/>
    <w:rsid w:val="00046D36"/>
    <w:rsid w:val="000477D0"/>
    <w:rsid w:val="000518CB"/>
    <w:rsid w:val="00053B07"/>
    <w:rsid w:val="00053CF1"/>
    <w:rsid w:val="00055532"/>
    <w:rsid w:val="0006483C"/>
    <w:rsid w:val="0006559B"/>
    <w:rsid w:val="00072EB3"/>
    <w:rsid w:val="00077655"/>
    <w:rsid w:val="0007768D"/>
    <w:rsid w:val="0008509A"/>
    <w:rsid w:val="00090080"/>
    <w:rsid w:val="000944C1"/>
    <w:rsid w:val="00095DF7"/>
    <w:rsid w:val="000961FD"/>
    <w:rsid w:val="000A2BF0"/>
    <w:rsid w:val="000A3B5E"/>
    <w:rsid w:val="000A4380"/>
    <w:rsid w:val="000B204D"/>
    <w:rsid w:val="000B31F6"/>
    <w:rsid w:val="000B33B9"/>
    <w:rsid w:val="000B6FCA"/>
    <w:rsid w:val="000C03B9"/>
    <w:rsid w:val="000C44C6"/>
    <w:rsid w:val="000D2FC2"/>
    <w:rsid w:val="000D6E1C"/>
    <w:rsid w:val="000E0DFE"/>
    <w:rsid w:val="000E367B"/>
    <w:rsid w:val="000E37A8"/>
    <w:rsid w:val="000E421E"/>
    <w:rsid w:val="000E5A23"/>
    <w:rsid w:val="000E5F48"/>
    <w:rsid w:val="000E60E7"/>
    <w:rsid w:val="000F18A5"/>
    <w:rsid w:val="000F2C83"/>
    <w:rsid w:val="00100B15"/>
    <w:rsid w:val="00101D12"/>
    <w:rsid w:val="00104AD1"/>
    <w:rsid w:val="001063E5"/>
    <w:rsid w:val="00111F59"/>
    <w:rsid w:val="00113A99"/>
    <w:rsid w:val="001158E8"/>
    <w:rsid w:val="00117FA4"/>
    <w:rsid w:val="00121B92"/>
    <w:rsid w:val="00124B05"/>
    <w:rsid w:val="00124B37"/>
    <w:rsid w:val="001266FF"/>
    <w:rsid w:val="00131EDF"/>
    <w:rsid w:val="001322EF"/>
    <w:rsid w:val="00133533"/>
    <w:rsid w:val="00134655"/>
    <w:rsid w:val="00141C5E"/>
    <w:rsid w:val="00147011"/>
    <w:rsid w:val="00151BE7"/>
    <w:rsid w:val="001656EB"/>
    <w:rsid w:val="00165FB5"/>
    <w:rsid w:val="00176740"/>
    <w:rsid w:val="00180EC4"/>
    <w:rsid w:val="00181DDD"/>
    <w:rsid w:val="00183EAB"/>
    <w:rsid w:val="001A0684"/>
    <w:rsid w:val="001A2C0F"/>
    <w:rsid w:val="001A2E75"/>
    <w:rsid w:val="001A67F3"/>
    <w:rsid w:val="001B72A9"/>
    <w:rsid w:val="001D3918"/>
    <w:rsid w:val="001D428D"/>
    <w:rsid w:val="001E22E5"/>
    <w:rsid w:val="001F77DD"/>
    <w:rsid w:val="00200737"/>
    <w:rsid w:val="00205FBC"/>
    <w:rsid w:val="002107AC"/>
    <w:rsid w:val="00211980"/>
    <w:rsid w:val="00212650"/>
    <w:rsid w:val="002267E4"/>
    <w:rsid w:val="002308E7"/>
    <w:rsid w:val="00233D17"/>
    <w:rsid w:val="0024348B"/>
    <w:rsid w:val="0024606F"/>
    <w:rsid w:val="0025222C"/>
    <w:rsid w:val="00253ACA"/>
    <w:rsid w:val="00253DD3"/>
    <w:rsid w:val="0025638D"/>
    <w:rsid w:val="002614A9"/>
    <w:rsid w:val="0026241F"/>
    <w:rsid w:val="00266791"/>
    <w:rsid w:val="00266F41"/>
    <w:rsid w:val="0027359B"/>
    <w:rsid w:val="00277F0F"/>
    <w:rsid w:val="002812CC"/>
    <w:rsid w:val="0028402A"/>
    <w:rsid w:val="00290E2A"/>
    <w:rsid w:val="002951AE"/>
    <w:rsid w:val="00297334"/>
    <w:rsid w:val="002A1456"/>
    <w:rsid w:val="002A215C"/>
    <w:rsid w:val="002B2DFE"/>
    <w:rsid w:val="002B40C7"/>
    <w:rsid w:val="002B56E9"/>
    <w:rsid w:val="002B6B36"/>
    <w:rsid w:val="002C22F1"/>
    <w:rsid w:val="002C2F20"/>
    <w:rsid w:val="002C3A43"/>
    <w:rsid w:val="002C611F"/>
    <w:rsid w:val="002C61FB"/>
    <w:rsid w:val="002D212E"/>
    <w:rsid w:val="002D3800"/>
    <w:rsid w:val="002D4FD0"/>
    <w:rsid w:val="002D7760"/>
    <w:rsid w:val="002E17B7"/>
    <w:rsid w:val="002E450C"/>
    <w:rsid w:val="002E5C32"/>
    <w:rsid w:val="002E61AF"/>
    <w:rsid w:val="002E7B45"/>
    <w:rsid w:val="002E7EB2"/>
    <w:rsid w:val="002F0A70"/>
    <w:rsid w:val="002F0D65"/>
    <w:rsid w:val="002F41D2"/>
    <w:rsid w:val="002F7AAB"/>
    <w:rsid w:val="003025E9"/>
    <w:rsid w:val="00303B37"/>
    <w:rsid w:val="00310974"/>
    <w:rsid w:val="00311806"/>
    <w:rsid w:val="0031448C"/>
    <w:rsid w:val="00315C79"/>
    <w:rsid w:val="00315F01"/>
    <w:rsid w:val="00317CE8"/>
    <w:rsid w:val="00317E8B"/>
    <w:rsid w:val="00325219"/>
    <w:rsid w:val="00331C15"/>
    <w:rsid w:val="00335FF8"/>
    <w:rsid w:val="00350085"/>
    <w:rsid w:val="003574C4"/>
    <w:rsid w:val="00357FE9"/>
    <w:rsid w:val="00362BA9"/>
    <w:rsid w:val="00365187"/>
    <w:rsid w:val="00367507"/>
    <w:rsid w:val="00372A36"/>
    <w:rsid w:val="00374EAA"/>
    <w:rsid w:val="00375E7B"/>
    <w:rsid w:val="0037729B"/>
    <w:rsid w:val="003773BC"/>
    <w:rsid w:val="00386605"/>
    <w:rsid w:val="00392CEA"/>
    <w:rsid w:val="00394358"/>
    <w:rsid w:val="0039725E"/>
    <w:rsid w:val="003A6CE0"/>
    <w:rsid w:val="003B0842"/>
    <w:rsid w:val="003B397E"/>
    <w:rsid w:val="003B5C01"/>
    <w:rsid w:val="003B7422"/>
    <w:rsid w:val="003D0AD8"/>
    <w:rsid w:val="003D1E55"/>
    <w:rsid w:val="003D2010"/>
    <w:rsid w:val="003F2828"/>
    <w:rsid w:val="003F7A0E"/>
    <w:rsid w:val="004120F8"/>
    <w:rsid w:val="0041527A"/>
    <w:rsid w:val="0041540E"/>
    <w:rsid w:val="004246AA"/>
    <w:rsid w:val="00434C71"/>
    <w:rsid w:val="0043586D"/>
    <w:rsid w:val="00437773"/>
    <w:rsid w:val="0044284F"/>
    <w:rsid w:val="0044307A"/>
    <w:rsid w:val="00452199"/>
    <w:rsid w:val="00453B57"/>
    <w:rsid w:val="004556FF"/>
    <w:rsid w:val="0045689D"/>
    <w:rsid w:val="004600B3"/>
    <w:rsid w:val="0046395A"/>
    <w:rsid w:val="00463DAE"/>
    <w:rsid w:val="0047668A"/>
    <w:rsid w:val="00485A21"/>
    <w:rsid w:val="0049726A"/>
    <w:rsid w:val="004A03C3"/>
    <w:rsid w:val="004A38B3"/>
    <w:rsid w:val="004B54EF"/>
    <w:rsid w:val="004B6365"/>
    <w:rsid w:val="004C5730"/>
    <w:rsid w:val="004C646B"/>
    <w:rsid w:val="004C70C6"/>
    <w:rsid w:val="004D049E"/>
    <w:rsid w:val="004D2F12"/>
    <w:rsid w:val="004D38F8"/>
    <w:rsid w:val="004E6B09"/>
    <w:rsid w:val="004E6BAE"/>
    <w:rsid w:val="004F0467"/>
    <w:rsid w:val="004F079B"/>
    <w:rsid w:val="004F373D"/>
    <w:rsid w:val="004F6A4F"/>
    <w:rsid w:val="004F6DDD"/>
    <w:rsid w:val="00504B69"/>
    <w:rsid w:val="005112EF"/>
    <w:rsid w:val="00512DD0"/>
    <w:rsid w:val="00513F38"/>
    <w:rsid w:val="00516079"/>
    <w:rsid w:val="00517808"/>
    <w:rsid w:val="00520D77"/>
    <w:rsid w:val="005217B3"/>
    <w:rsid w:val="005331A5"/>
    <w:rsid w:val="00537F5A"/>
    <w:rsid w:val="00541DE9"/>
    <w:rsid w:val="00543840"/>
    <w:rsid w:val="00544E18"/>
    <w:rsid w:val="00547F81"/>
    <w:rsid w:val="00551FB2"/>
    <w:rsid w:val="00556BB2"/>
    <w:rsid w:val="00560EDF"/>
    <w:rsid w:val="00562F82"/>
    <w:rsid w:val="0056545C"/>
    <w:rsid w:val="005679EE"/>
    <w:rsid w:val="00567C63"/>
    <w:rsid w:val="00574B7D"/>
    <w:rsid w:val="00574BD5"/>
    <w:rsid w:val="00590498"/>
    <w:rsid w:val="005916BA"/>
    <w:rsid w:val="00591A5F"/>
    <w:rsid w:val="005A00DA"/>
    <w:rsid w:val="005A1F0C"/>
    <w:rsid w:val="005A36A2"/>
    <w:rsid w:val="005B033F"/>
    <w:rsid w:val="005B3C8D"/>
    <w:rsid w:val="005B52B9"/>
    <w:rsid w:val="005B69AA"/>
    <w:rsid w:val="005B6FEE"/>
    <w:rsid w:val="005B7355"/>
    <w:rsid w:val="005C0984"/>
    <w:rsid w:val="005C2C50"/>
    <w:rsid w:val="005C35B8"/>
    <w:rsid w:val="005C5D74"/>
    <w:rsid w:val="005C764D"/>
    <w:rsid w:val="005D35CF"/>
    <w:rsid w:val="005D3B64"/>
    <w:rsid w:val="005D5700"/>
    <w:rsid w:val="005D78F6"/>
    <w:rsid w:val="005E2031"/>
    <w:rsid w:val="005E24F5"/>
    <w:rsid w:val="005E7E68"/>
    <w:rsid w:val="005F122C"/>
    <w:rsid w:val="005F3A7E"/>
    <w:rsid w:val="005F42F0"/>
    <w:rsid w:val="005F533E"/>
    <w:rsid w:val="0060046C"/>
    <w:rsid w:val="006018B4"/>
    <w:rsid w:val="0060556E"/>
    <w:rsid w:val="00606E5A"/>
    <w:rsid w:val="006076AC"/>
    <w:rsid w:val="00615768"/>
    <w:rsid w:val="006203D9"/>
    <w:rsid w:val="0062226C"/>
    <w:rsid w:val="00622C75"/>
    <w:rsid w:val="00627479"/>
    <w:rsid w:val="006304D0"/>
    <w:rsid w:val="00632D4D"/>
    <w:rsid w:val="006341D0"/>
    <w:rsid w:val="006347D9"/>
    <w:rsid w:val="00636587"/>
    <w:rsid w:val="006433C2"/>
    <w:rsid w:val="006469F8"/>
    <w:rsid w:val="006513F3"/>
    <w:rsid w:val="00651A4D"/>
    <w:rsid w:val="00651C70"/>
    <w:rsid w:val="006522FA"/>
    <w:rsid w:val="00652D76"/>
    <w:rsid w:val="006542C3"/>
    <w:rsid w:val="006542C9"/>
    <w:rsid w:val="00654E89"/>
    <w:rsid w:val="006561B0"/>
    <w:rsid w:val="00657AD9"/>
    <w:rsid w:val="0066428A"/>
    <w:rsid w:val="00684AE2"/>
    <w:rsid w:val="00687599"/>
    <w:rsid w:val="00687FBE"/>
    <w:rsid w:val="0069004A"/>
    <w:rsid w:val="00695880"/>
    <w:rsid w:val="006A012B"/>
    <w:rsid w:val="006A02D2"/>
    <w:rsid w:val="006A0991"/>
    <w:rsid w:val="006B545E"/>
    <w:rsid w:val="006B7AD9"/>
    <w:rsid w:val="006C08CC"/>
    <w:rsid w:val="006C693D"/>
    <w:rsid w:val="006C7674"/>
    <w:rsid w:val="006D56F3"/>
    <w:rsid w:val="006E060B"/>
    <w:rsid w:val="006E6B24"/>
    <w:rsid w:val="006E6F88"/>
    <w:rsid w:val="006F2A52"/>
    <w:rsid w:val="006F4A23"/>
    <w:rsid w:val="006F565F"/>
    <w:rsid w:val="006F6B33"/>
    <w:rsid w:val="006F7964"/>
    <w:rsid w:val="007030E5"/>
    <w:rsid w:val="00711A4C"/>
    <w:rsid w:val="007132E6"/>
    <w:rsid w:val="00715318"/>
    <w:rsid w:val="0071798B"/>
    <w:rsid w:val="00720347"/>
    <w:rsid w:val="00722A09"/>
    <w:rsid w:val="00726DA8"/>
    <w:rsid w:val="007307ED"/>
    <w:rsid w:val="00733BA5"/>
    <w:rsid w:val="00733D1D"/>
    <w:rsid w:val="00735348"/>
    <w:rsid w:val="00740EEA"/>
    <w:rsid w:val="007421D2"/>
    <w:rsid w:val="00756912"/>
    <w:rsid w:val="00756A7A"/>
    <w:rsid w:val="00756C4B"/>
    <w:rsid w:val="0075736E"/>
    <w:rsid w:val="00760810"/>
    <w:rsid w:val="0076756E"/>
    <w:rsid w:val="00767E5F"/>
    <w:rsid w:val="007709DC"/>
    <w:rsid w:val="00772741"/>
    <w:rsid w:val="00772958"/>
    <w:rsid w:val="007813EF"/>
    <w:rsid w:val="00782A63"/>
    <w:rsid w:val="00783872"/>
    <w:rsid w:val="0078514D"/>
    <w:rsid w:val="00785BEC"/>
    <w:rsid w:val="007878AD"/>
    <w:rsid w:val="007A6B78"/>
    <w:rsid w:val="007B1F61"/>
    <w:rsid w:val="007B612D"/>
    <w:rsid w:val="007B6DF1"/>
    <w:rsid w:val="007C372A"/>
    <w:rsid w:val="007D0366"/>
    <w:rsid w:val="007D1EF1"/>
    <w:rsid w:val="007D38A9"/>
    <w:rsid w:val="007D4F89"/>
    <w:rsid w:val="007D510C"/>
    <w:rsid w:val="007D6823"/>
    <w:rsid w:val="007E5B3C"/>
    <w:rsid w:val="00800764"/>
    <w:rsid w:val="00801804"/>
    <w:rsid w:val="008075B9"/>
    <w:rsid w:val="00812599"/>
    <w:rsid w:val="0081547D"/>
    <w:rsid w:val="008154B2"/>
    <w:rsid w:val="00820AE9"/>
    <w:rsid w:val="00831F74"/>
    <w:rsid w:val="00832C81"/>
    <w:rsid w:val="00833794"/>
    <w:rsid w:val="00834D24"/>
    <w:rsid w:val="00835938"/>
    <w:rsid w:val="0083794B"/>
    <w:rsid w:val="00845449"/>
    <w:rsid w:val="00845CD5"/>
    <w:rsid w:val="00846A95"/>
    <w:rsid w:val="00846CEB"/>
    <w:rsid w:val="008472A2"/>
    <w:rsid w:val="00847970"/>
    <w:rsid w:val="0085059D"/>
    <w:rsid w:val="00852C68"/>
    <w:rsid w:val="00854262"/>
    <w:rsid w:val="00854A17"/>
    <w:rsid w:val="008719E9"/>
    <w:rsid w:val="00872E04"/>
    <w:rsid w:val="00876DE9"/>
    <w:rsid w:val="00876E12"/>
    <w:rsid w:val="00880F8E"/>
    <w:rsid w:val="00882E05"/>
    <w:rsid w:val="008948BE"/>
    <w:rsid w:val="00897585"/>
    <w:rsid w:val="008A02D5"/>
    <w:rsid w:val="008A77EC"/>
    <w:rsid w:val="008B5CB2"/>
    <w:rsid w:val="008D248B"/>
    <w:rsid w:val="008D2C9E"/>
    <w:rsid w:val="008D4E32"/>
    <w:rsid w:val="008D6208"/>
    <w:rsid w:val="008D72A7"/>
    <w:rsid w:val="008D74AF"/>
    <w:rsid w:val="008E1492"/>
    <w:rsid w:val="008E770D"/>
    <w:rsid w:val="008E7E5A"/>
    <w:rsid w:val="008F39A3"/>
    <w:rsid w:val="008F426E"/>
    <w:rsid w:val="008F498C"/>
    <w:rsid w:val="0090077F"/>
    <w:rsid w:val="009018E1"/>
    <w:rsid w:val="00902E5C"/>
    <w:rsid w:val="009033E6"/>
    <w:rsid w:val="00904028"/>
    <w:rsid w:val="009043EA"/>
    <w:rsid w:val="00904CF1"/>
    <w:rsid w:val="009065EE"/>
    <w:rsid w:val="009069DD"/>
    <w:rsid w:val="00907B30"/>
    <w:rsid w:val="00910476"/>
    <w:rsid w:val="0091360C"/>
    <w:rsid w:val="009151F6"/>
    <w:rsid w:val="009254D7"/>
    <w:rsid w:val="009322C1"/>
    <w:rsid w:val="0093373A"/>
    <w:rsid w:val="00942CC8"/>
    <w:rsid w:val="0094342D"/>
    <w:rsid w:val="009467FF"/>
    <w:rsid w:val="0095410C"/>
    <w:rsid w:val="009559D5"/>
    <w:rsid w:val="00962AAC"/>
    <w:rsid w:val="0097355A"/>
    <w:rsid w:val="00973793"/>
    <w:rsid w:val="00974486"/>
    <w:rsid w:val="00981CDE"/>
    <w:rsid w:val="009831F5"/>
    <w:rsid w:val="009845F6"/>
    <w:rsid w:val="00992D13"/>
    <w:rsid w:val="00993338"/>
    <w:rsid w:val="00995D1F"/>
    <w:rsid w:val="0099708A"/>
    <w:rsid w:val="009A1216"/>
    <w:rsid w:val="009A50DA"/>
    <w:rsid w:val="009A70AE"/>
    <w:rsid w:val="009B01F9"/>
    <w:rsid w:val="009B23A5"/>
    <w:rsid w:val="009B26AA"/>
    <w:rsid w:val="009B277B"/>
    <w:rsid w:val="009B3554"/>
    <w:rsid w:val="009B3C62"/>
    <w:rsid w:val="009C080B"/>
    <w:rsid w:val="009C1E31"/>
    <w:rsid w:val="009C59BA"/>
    <w:rsid w:val="009D3969"/>
    <w:rsid w:val="009E50F0"/>
    <w:rsid w:val="009F351A"/>
    <w:rsid w:val="00A00F41"/>
    <w:rsid w:val="00A014DA"/>
    <w:rsid w:val="00A049AF"/>
    <w:rsid w:val="00A052F7"/>
    <w:rsid w:val="00A159A4"/>
    <w:rsid w:val="00A20792"/>
    <w:rsid w:val="00A21827"/>
    <w:rsid w:val="00A22057"/>
    <w:rsid w:val="00A22347"/>
    <w:rsid w:val="00A224BE"/>
    <w:rsid w:val="00A31CD9"/>
    <w:rsid w:val="00A35566"/>
    <w:rsid w:val="00A43BF4"/>
    <w:rsid w:val="00A50634"/>
    <w:rsid w:val="00A56552"/>
    <w:rsid w:val="00A623EE"/>
    <w:rsid w:val="00A64FCE"/>
    <w:rsid w:val="00A711CD"/>
    <w:rsid w:val="00A716FA"/>
    <w:rsid w:val="00A744FD"/>
    <w:rsid w:val="00A767F3"/>
    <w:rsid w:val="00A8301C"/>
    <w:rsid w:val="00A83184"/>
    <w:rsid w:val="00A91A25"/>
    <w:rsid w:val="00AA2C05"/>
    <w:rsid w:val="00AA7167"/>
    <w:rsid w:val="00AA7425"/>
    <w:rsid w:val="00AB025F"/>
    <w:rsid w:val="00AB2397"/>
    <w:rsid w:val="00AB3C2B"/>
    <w:rsid w:val="00AC134B"/>
    <w:rsid w:val="00AC7A48"/>
    <w:rsid w:val="00AD51F8"/>
    <w:rsid w:val="00AD77FB"/>
    <w:rsid w:val="00AD7BF7"/>
    <w:rsid w:val="00AE0391"/>
    <w:rsid w:val="00AE35DC"/>
    <w:rsid w:val="00AE73A7"/>
    <w:rsid w:val="00B00BAB"/>
    <w:rsid w:val="00B038BA"/>
    <w:rsid w:val="00B03A15"/>
    <w:rsid w:val="00B04B1E"/>
    <w:rsid w:val="00B06122"/>
    <w:rsid w:val="00B20D1F"/>
    <w:rsid w:val="00B21704"/>
    <w:rsid w:val="00B21D39"/>
    <w:rsid w:val="00B21DA0"/>
    <w:rsid w:val="00B22C37"/>
    <w:rsid w:val="00B35ACD"/>
    <w:rsid w:val="00B45F5D"/>
    <w:rsid w:val="00B513D3"/>
    <w:rsid w:val="00B53E20"/>
    <w:rsid w:val="00B6212E"/>
    <w:rsid w:val="00B6285F"/>
    <w:rsid w:val="00B63DE9"/>
    <w:rsid w:val="00B64D77"/>
    <w:rsid w:val="00B672DC"/>
    <w:rsid w:val="00B773B0"/>
    <w:rsid w:val="00B819F3"/>
    <w:rsid w:val="00B81BD2"/>
    <w:rsid w:val="00B81E52"/>
    <w:rsid w:val="00B86F54"/>
    <w:rsid w:val="00B90386"/>
    <w:rsid w:val="00B92106"/>
    <w:rsid w:val="00B93062"/>
    <w:rsid w:val="00BA3E8E"/>
    <w:rsid w:val="00BA5FAE"/>
    <w:rsid w:val="00BA780A"/>
    <w:rsid w:val="00BB04F8"/>
    <w:rsid w:val="00BB08F6"/>
    <w:rsid w:val="00BB3D9B"/>
    <w:rsid w:val="00BB48A6"/>
    <w:rsid w:val="00BB519A"/>
    <w:rsid w:val="00BB546C"/>
    <w:rsid w:val="00BC2F4A"/>
    <w:rsid w:val="00BC69B0"/>
    <w:rsid w:val="00BD0631"/>
    <w:rsid w:val="00BD1A51"/>
    <w:rsid w:val="00BE1909"/>
    <w:rsid w:val="00BE3A1F"/>
    <w:rsid w:val="00BE7A88"/>
    <w:rsid w:val="00BF6EEB"/>
    <w:rsid w:val="00BF7105"/>
    <w:rsid w:val="00C03186"/>
    <w:rsid w:val="00C06F98"/>
    <w:rsid w:val="00C1299A"/>
    <w:rsid w:val="00C15BAC"/>
    <w:rsid w:val="00C17E3C"/>
    <w:rsid w:val="00C2157E"/>
    <w:rsid w:val="00C276CF"/>
    <w:rsid w:val="00C31EC2"/>
    <w:rsid w:val="00C37249"/>
    <w:rsid w:val="00C42742"/>
    <w:rsid w:val="00C436CD"/>
    <w:rsid w:val="00C44059"/>
    <w:rsid w:val="00C51907"/>
    <w:rsid w:val="00C6364D"/>
    <w:rsid w:val="00C63A35"/>
    <w:rsid w:val="00C70EBA"/>
    <w:rsid w:val="00C73686"/>
    <w:rsid w:val="00C7489F"/>
    <w:rsid w:val="00C755EA"/>
    <w:rsid w:val="00C7620B"/>
    <w:rsid w:val="00C826F3"/>
    <w:rsid w:val="00C852C9"/>
    <w:rsid w:val="00C85B8D"/>
    <w:rsid w:val="00C95744"/>
    <w:rsid w:val="00CA1A17"/>
    <w:rsid w:val="00CB5233"/>
    <w:rsid w:val="00CB7449"/>
    <w:rsid w:val="00CC475F"/>
    <w:rsid w:val="00CD1361"/>
    <w:rsid w:val="00CE0FA6"/>
    <w:rsid w:val="00CE57C3"/>
    <w:rsid w:val="00CF0DC4"/>
    <w:rsid w:val="00CF26CC"/>
    <w:rsid w:val="00CF2B5B"/>
    <w:rsid w:val="00D00611"/>
    <w:rsid w:val="00D03E82"/>
    <w:rsid w:val="00D13339"/>
    <w:rsid w:val="00D21E51"/>
    <w:rsid w:val="00D2480D"/>
    <w:rsid w:val="00D31094"/>
    <w:rsid w:val="00D3265E"/>
    <w:rsid w:val="00D32A32"/>
    <w:rsid w:val="00D37721"/>
    <w:rsid w:val="00D448E8"/>
    <w:rsid w:val="00D44F26"/>
    <w:rsid w:val="00D4571A"/>
    <w:rsid w:val="00D4617C"/>
    <w:rsid w:val="00D47FE7"/>
    <w:rsid w:val="00D51257"/>
    <w:rsid w:val="00D525D5"/>
    <w:rsid w:val="00D52B1D"/>
    <w:rsid w:val="00D53EE9"/>
    <w:rsid w:val="00D6162D"/>
    <w:rsid w:val="00D61B52"/>
    <w:rsid w:val="00D61C04"/>
    <w:rsid w:val="00D6548A"/>
    <w:rsid w:val="00D679BD"/>
    <w:rsid w:val="00D71737"/>
    <w:rsid w:val="00D7338C"/>
    <w:rsid w:val="00D74ECD"/>
    <w:rsid w:val="00D813E2"/>
    <w:rsid w:val="00D81F12"/>
    <w:rsid w:val="00D82041"/>
    <w:rsid w:val="00D855AA"/>
    <w:rsid w:val="00D915F0"/>
    <w:rsid w:val="00D95D4D"/>
    <w:rsid w:val="00DA1436"/>
    <w:rsid w:val="00DA5F63"/>
    <w:rsid w:val="00DA7024"/>
    <w:rsid w:val="00DB05CC"/>
    <w:rsid w:val="00DB2B59"/>
    <w:rsid w:val="00DB7473"/>
    <w:rsid w:val="00DD0E54"/>
    <w:rsid w:val="00DD13D8"/>
    <w:rsid w:val="00DD152D"/>
    <w:rsid w:val="00DD50F3"/>
    <w:rsid w:val="00DE184F"/>
    <w:rsid w:val="00DE3143"/>
    <w:rsid w:val="00DE4DE8"/>
    <w:rsid w:val="00DE75A5"/>
    <w:rsid w:val="00DF148E"/>
    <w:rsid w:val="00DF44F8"/>
    <w:rsid w:val="00E010E5"/>
    <w:rsid w:val="00E015FD"/>
    <w:rsid w:val="00E042EE"/>
    <w:rsid w:val="00E04FE8"/>
    <w:rsid w:val="00E11235"/>
    <w:rsid w:val="00E11B8A"/>
    <w:rsid w:val="00E13176"/>
    <w:rsid w:val="00E1346B"/>
    <w:rsid w:val="00E13D02"/>
    <w:rsid w:val="00E176C9"/>
    <w:rsid w:val="00E2355C"/>
    <w:rsid w:val="00E246A7"/>
    <w:rsid w:val="00E24926"/>
    <w:rsid w:val="00E30AAC"/>
    <w:rsid w:val="00E31927"/>
    <w:rsid w:val="00E3276C"/>
    <w:rsid w:val="00E34A41"/>
    <w:rsid w:val="00E36990"/>
    <w:rsid w:val="00E36994"/>
    <w:rsid w:val="00E401D1"/>
    <w:rsid w:val="00E405F0"/>
    <w:rsid w:val="00E42EB2"/>
    <w:rsid w:val="00E56474"/>
    <w:rsid w:val="00E566B4"/>
    <w:rsid w:val="00E606BB"/>
    <w:rsid w:val="00E71E0D"/>
    <w:rsid w:val="00E73B97"/>
    <w:rsid w:val="00E8317E"/>
    <w:rsid w:val="00E835DF"/>
    <w:rsid w:val="00E86DC9"/>
    <w:rsid w:val="00E90AFA"/>
    <w:rsid w:val="00E90E0A"/>
    <w:rsid w:val="00E928AA"/>
    <w:rsid w:val="00E940E4"/>
    <w:rsid w:val="00E94E45"/>
    <w:rsid w:val="00E96437"/>
    <w:rsid w:val="00EA4B56"/>
    <w:rsid w:val="00EA4DD3"/>
    <w:rsid w:val="00EB4598"/>
    <w:rsid w:val="00EB5D7B"/>
    <w:rsid w:val="00EB6032"/>
    <w:rsid w:val="00EC0442"/>
    <w:rsid w:val="00EC168A"/>
    <w:rsid w:val="00EC2B4F"/>
    <w:rsid w:val="00EC3ADF"/>
    <w:rsid w:val="00EC7112"/>
    <w:rsid w:val="00EC75FF"/>
    <w:rsid w:val="00ED04BE"/>
    <w:rsid w:val="00EE7203"/>
    <w:rsid w:val="00EF30C0"/>
    <w:rsid w:val="00EF3DD8"/>
    <w:rsid w:val="00EF494D"/>
    <w:rsid w:val="00F0110A"/>
    <w:rsid w:val="00F03A0C"/>
    <w:rsid w:val="00F11A61"/>
    <w:rsid w:val="00F11AF2"/>
    <w:rsid w:val="00F16626"/>
    <w:rsid w:val="00F17B3D"/>
    <w:rsid w:val="00F20C21"/>
    <w:rsid w:val="00F32600"/>
    <w:rsid w:val="00F3344A"/>
    <w:rsid w:val="00F34B8E"/>
    <w:rsid w:val="00F43871"/>
    <w:rsid w:val="00F4462B"/>
    <w:rsid w:val="00F46D41"/>
    <w:rsid w:val="00F47287"/>
    <w:rsid w:val="00F50FA7"/>
    <w:rsid w:val="00F52746"/>
    <w:rsid w:val="00F562FC"/>
    <w:rsid w:val="00F56446"/>
    <w:rsid w:val="00F56554"/>
    <w:rsid w:val="00F605D4"/>
    <w:rsid w:val="00F65208"/>
    <w:rsid w:val="00F6537B"/>
    <w:rsid w:val="00F7043D"/>
    <w:rsid w:val="00F728EF"/>
    <w:rsid w:val="00F75032"/>
    <w:rsid w:val="00F85A32"/>
    <w:rsid w:val="00F96CDF"/>
    <w:rsid w:val="00FA76F1"/>
    <w:rsid w:val="00FB49D0"/>
    <w:rsid w:val="00FB4DF0"/>
    <w:rsid w:val="00FB5425"/>
    <w:rsid w:val="00FC27BC"/>
    <w:rsid w:val="00FC48B9"/>
    <w:rsid w:val="00FC5BC1"/>
    <w:rsid w:val="00FD4925"/>
    <w:rsid w:val="00FD7FF3"/>
    <w:rsid w:val="00FE2C03"/>
    <w:rsid w:val="00FF24AB"/>
    <w:rsid w:val="00FF62FC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3FCF9C5"/>
  <w15:docId w15:val="{18632D7B-14BE-4914-9707-28F4348C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14A9"/>
    <w:rPr>
      <w:rFonts w:ascii="Arial" w:hAnsi="Arial" w:cs="Arial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rsid w:val="00D679BD"/>
    <w:pPr>
      <w:outlineLvl w:val="0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679BD"/>
    <w:rPr>
      <w:rFonts w:ascii="Arial" w:hAnsi="Arial" w:cs="Arial"/>
      <w:b/>
      <w:sz w:val="22"/>
      <w:szCs w:val="22"/>
      <w:lang w:eastAsia="en-US"/>
    </w:rPr>
  </w:style>
  <w:style w:type="table" w:styleId="Tabel-Gitter">
    <w:name w:val="Table Grid"/>
    <w:basedOn w:val="Tabel-Normal"/>
    <w:uiPriority w:val="59"/>
    <w:rsid w:val="002D21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D212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D212E"/>
  </w:style>
  <w:style w:type="paragraph" w:styleId="Sidefod">
    <w:name w:val="footer"/>
    <w:basedOn w:val="Normal"/>
    <w:link w:val="SidefodTegn"/>
    <w:uiPriority w:val="99"/>
    <w:unhideWhenUsed/>
    <w:rsid w:val="002D212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D212E"/>
  </w:style>
  <w:style w:type="paragraph" w:styleId="Listeafsnit">
    <w:name w:val="List Paragraph"/>
    <w:basedOn w:val="Normal"/>
    <w:uiPriority w:val="34"/>
    <w:rsid w:val="00165FB5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D52B1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D52B1D"/>
    <w:rPr>
      <w:rFonts w:ascii="Tahoma" w:hAnsi="Tahoma" w:cs="Tahoma"/>
      <w:sz w:val="16"/>
      <w:szCs w:val="16"/>
      <w:lang w:eastAsia="en-US"/>
    </w:rPr>
  </w:style>
  <w:style w:type="character" w:styleId="Sidetal">
    <w:name w:val="page number"/>
    <w:basedOn w:val="Standardskrifttypeiafsnit"/>
    <w:rsid w:val="00B773B0"/>
    <w:rPr>
      <w:rFonts w:ascii="Arial" w:hAnsi="Arial"/>
      <w:sz w:val="18"/>
    </w:rPr>
  </w:style>
  <w:style w:type="paragraph" w:styleId="Titel">
    <w:name w:val="Title"/>
    <w:basedOn w:val="Normal"/>
    <w:next w:val="Normal"/>
    <w:link w:val="TitelTegn"/>
    <w:rsid w:val="009C080B"/>
    <w:pPr>
      <w:jc w:val="center"/>
    </w:pPr>
    <w:rPr>
      <w:b/>
      <w:sz w:val="52"/>
      <w:szCs w:val="44"/>
    </w:rPr>
  </w:style>
  <w:style w:type="character" w:customStyle="1" w:styleId="TitelTegn">
    <w:name w:val="Titel Tegn"/>
    <w:basedOn w:val="Standardskrifttypeiafsnit"/>
    <w:link w:val="Titel"/>
    <w:rsid w:val="009C080B"/>
    <w:rPr>
      <w:rFonts w:ascii="Arial" w:hAnsi="Arial" w:cs="Arial"/>
      <w:b/>
      <w:sz w:val="52"/>
      <w:szCs w:val="44"/>
      <w:lang w:eastAsia="en-US"/>
    </w:rPr>
  </w:style>
  <w:style w:type="paragraph" w:styleId="Undertitel">
    <w:name w:val="Subtitle"/>
    <w:basedOn w:val="Normal"/>
    <w:next w:val="Normal"/>
    <w:link w:val="UndertitelTegn"/>
    <w:rsid w:val="009C080B"/>
    <w:pPr>
      <w:spacing w:after="120"/>
      <w:jc w:val="center"/>
    </w:pPr>
    <w:rPr>
      <w:b/>
      <w:sz w:val="36"/>
    </w:rPr>
  </w:style>
  <w:style w:type="character" w:customStyle="1" w:styleId="UndertitelTegn">
    <w:name w:val="Undertitel Tegn"/>
    <w:basedOn w:val="Standardskrifttypeiafsnit"/>
    <w:link w:val="Undertitel"/>
    <w:rsid w:val="009C080B"/>
    <w:rPr>
      <w:rFonts w:ascii="Arial" w:hAnsi="Arial" w:cs="Arial"/>
      <w:b/>
      <w:sz w:val="36"/>
      <w:szCs w:val="22"/>
      <w:lang w:eastAsia="en-US"/>
    </w:rPr>
  </w:style>
  <w:style w:type="paragraph" w:customStyle="1" w:styleId="ForsideTabel">
    <w:name w:val="ForsideTabel"/>
    <w:rsid w:val="009C080B"/>
    <w:rPr>
      <w:rFonts w:ascii="Arial" w:hAnsi="Arial" w:cs="Arial"/>
      <w:b/>
      <w:sz w:val="22"/>
      <w:szCs w:val="22"/>
      <w:lang w:eastAsia="en-US"/>
    </w:rPr>
  </w:style>
  <w:style w:type="paragraph" w:customStyle="1" w:styleId="IndholdsfortegnelseOverskrift">
    <w:name w:val="IndholdsfortegnelseOverskrift"/>
    <w:rsid w:val="00290E2A"/>
    <w:pPr>
      <w:spacing w:after="720"/>
      <w:jc w:val="center"/>
    </w:pPr>
    <w:rPr>
      <w:rFonts w:ascii="Arial" w:hAnsi="Arial" w:cs="Arial"/>
      <w:b/>
      <w:sz w:val="28"/>
      <w:szCs w:val="22"/>
      <w:lang w:eastAsia="en-US"/>
    </w:rPr>
  </w:style>
  <w:style w:type="paragraph" w:customStyle="1" w:styleId="Punkt">
    <w:name w:val="Punkt"/>
    <w:basedOn w:val="Listeafsnit"/>
    <w:next w:val="PunktBeskrivelse"/>
    <w:qFormat/>
    <w:rsid w:val="002C61FB"/>
    <w:pPr>
      <w:numPr>
        <w:numId w:val="12"/>
      </w:numPr>
      <w:spacing w:before="200" w:after="200"/>
      <w:ind w:left="692" w:hanging="692"/>
      <w:outlineLvl w:val="0"/>
    </w:pPr>
    <w:rPr>
      <w:b/>
      <w:sz w:val="28"/>
    </w:rPr>
  </w:style>
  <w:style w:type="paragraph" w:customStyle="1" w:styleId="IndholdsfortegnelseKolonne">
    <w:name w:val="Indholdsfortegnelse Kolonne"/>
    <w:basedOn w:val="Normal"/>
    <w:rsid w:val="00290E2A"/>
    <w:pPr>
      <w:tabs>
        <w:tab w:val="right" w:pos="8787"/>
      </w:tabs>
      <w:spacing w:after="480"/>
    </w:pPr>
    <w:rPr>
      <w:b/>
      <w:sz w:val="24"/>
    </w:rPr>
  </w:style>
  <w:style w:type="paragraph" w:customStyle="1" w:styleId="PunktBeskrivelse">
    <w:name w:val="Punkt Beskrivelse"/>
    <w:basedOn w:val="Normal"/>
    <w:next w:val="PunktEmne"/>
    <w:qFormat/>
    <w:rsid w:val="00FB5425"/>
    <w:pPr>
      <w:tabs>
        <w:tab w:val="left" w:pos="4536"/>
        <w:tab w:val="left" w:pos="6237"/>
      </w:tabs>
    </w:pPr>
  </w:style>
  <w:style w:type="paragraph" w:customStyle="1" w:styleId="PunktEmne">
    <w:name w:val="Punkt Emne"/>
    <w:basedOn w:val="Normal"/>
    <w:next w:val="Normal"/>
    <w:qFormat/>
    <w:rsid w:val="00EB6032"/>
    <w:pPr>
      <w:spacing w:before="400" w:after="200"/>
      <w:outlineLvl w:val="1"/>
    </w:pPr>
    <w:rPr>
      <w:b/>
      <w:sz w:val="24"/>
    </w:rPr>
  </w:style>
  <w:style w:type="paragraph" w:styleId="Indholdsfortegnelse1">
    <w:name w:val="toc 1"/>
    <w:basedOn w:val="Normal"/>
    <w:next w:val="Normal"/>
    <w:autoRedefine/>
    <w:uiPriority w:val="39"/>
    <w:rsid w:val="005B69AA"/>
    <w:pPr>
      <w:tabs>
        <w:tab w:val="left" w:pos="851"/>
        <w:tab w:val="right" w:pos="8777"/>
      </w:tabs>
      <w:spacing w:after="100"/>
    </w:pPr>
  </w:style>
  <w:style w:type="character" w:styleId="Hyperlink">
    <w:name w:val="Hyperlink"/>
    <w:basedOn w:val="Standardskrifttypeiafsnit"/>
    <w:uiPriority w:val="99"/>
    <w:unhideWhenUsed/>
    <w:rsid w:val="005F533E"/>
    <w:rPr>
      <w:color w:val="0000FF" w:themeColor="hyperlink"/>
      <w:u w:val="single"/>
    </w:rPr>
  </w:style>
  <w:style w:type="paragraph" w:styleId="Overskrift">
    <w:name w:val="TOC Heading"/>
    <w:basedOn w:val="Overskrift1"/>
    <w:next w:val="Normal"/>
    <w:uiPriority w:val="39"/>
    <w:unhideWhenUsed/>
    <w:qFormat/>
    <w:rsid w:val="00113A99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113A9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ynamictemplate\Skabeloner\Referat-Dagsorden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C9F92-33A7-41F5-9CFA-B6CB8183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Referat-Dagsorden</Template>
  <TotalTime>20</TotalTime>
  <Pages>4</Pages>
  <Words>390</Words>
  <Characters>2350</Characters>
  <Application>Microsoft Office Word</Application>
  <DocSecurity>0</DocSecurity>
  <Lines>94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Referat-Dagsorden</vt:lpstr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Referat-Dagsorden</dc:title>
  <dc:creator>Charlotte Birgit Nielsen</dc:creator>
  <cp:lastModifiedBy>Susanne Tjørneskov Jensen</cp:lastModifiedBy>
  <cp:revision>3</cp:revision>
  <cp:lastPrinted>2008-09-29T14:46:00Z</cp:lastPrinted>
  <dcterms:created xsi:type="dcterms:W3CDTF">2024-09-04T08:05:00Z</dcterms:created>
  <dcterms:modified xsi:type="dcterms:W3CDTF">2024-09-16T09:16:00Z</dcterms:modified>
</cp:coreProperties>
</file>