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8"/>
        <w:gridCol w:w="4080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0F349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9E29A1" w:rsidP="009E29A1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Allans Pladeværksted &amp; Nat Transport v/Allan Andersen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Langebæk Gade 33, 4772 Langebæk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 w:rsidRPr="009E29A1">
              <w:rPr>
                <w:rFonts w:ascii="Arial" w:hAnsi="Arial" w:cs="Arial"/>
              </w:rPr>
              <w:t>18745941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9E29A1" w:rsidP="009E29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 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oktober</w:t>
            </w:r>
            <w:r w:rsidR="000F3490">
              <w:rPr>
                <w:rFonts w:ascii="Arial" w:hAnsi="Arial" w:cs="Arial"/>
              </w:rPr>
              <w:t xml:space="preserve"> 2015</w:t>
            </w:r>
            <w:bookmarkStart w:id="0" w:name="_GoBack"/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9E29A1" w:rsidP="009E29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Pladeværksted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9E29A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47269AF2-3D3D-485D-98F0-DF5B470A04EA}"/>
    <w:docVar w:name="SaveInTemplateCenterEnabled" w:val="False"/>
  </w:docVars>
  <w:rsids>
    <w:rsidRoot w:val="009E29A1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0F3490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29A1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E2DA-AB67-4F0B-BFF0-FAFF90F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5393C-8FE3-4D7D-B689-12D40C1A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33049995.dotm</Template>
  <TotalTime>0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B. Møller</dc:creator>
  <cp:lastModifiedBy>Lise Blædel Møller</cp:lastModifiedBy>
  <cp:revision>2</cp:revision>
  <dcterms:created xsi:type="dcterms:W3CDTF">2015-10-26T14:24:00Z</dcterms:created>
  <dcterms:modified xsi:type="dcterms:W3CDTF">2015-10-26T14:24:00Z</dcterms:modified>
</cp:coreProperties>
</file>