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4"/>
        <w:gridCol w:w="4084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 w:rsidRPr="004639F7">
              <w:rPr>
                <w:rFonts w:ascii="Arial" w:hAnsi="Arial" w:cs="Arial"/>
              </w:rPr>
              <w:t>A 54 Elektrotekniske virksomheder, bortset fra fremstilling af trykte kredsløb og transformatorer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4639F7" w:rsidP="00B0651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GN Resound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Industrivej 6,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 w:rsidRPr="004639F7">
              <w:rPr>
                <w:rFonts w:ascii="Arial" w:hAnsi="Arial" w:cs="Arial"/>
              </w:rPr>
              <w:t>55082715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639F7" w:rsidP="004639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4B6496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Virksomheden fremstiller printplader til høreapparater og plastkomponenter til disse.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4639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bemærkninger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4639F7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39F7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1561C-9036-40B8-96A3-0CA5468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17E6-14BB-45B5-AFBE-59CC0864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61D81F15.dotm</Template>
  <TotalTime>4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2015-11-26T12:56:00Z</dcterms:created>
  <dcterms:modified xsi:type="dcterms:W3CDTF">2015-11-26T13:01:00Z</dcterms:modified>
</cp:coreProperties>
</file>