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38"/>
        <w:gridCol w:w="4090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2E095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2E0959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Masnedsund autoservice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2E0959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Færgegaardsvej</w:t>
            </w:r>
            <w:proofErr w:type="spellEnd"/>
            <w:r>
              <w:rPr>
                <w:rFonts w:ascii="Arial" w:hAnsi="Arial" w:cs="Arial"/>
              </w:rPr>
              <w:t xml:space="preserve"> 74,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9D1FC5" w:rsidP="004B6496">
            <w:pPr>
              <w:spacing w:line="360" w:lineRule="auto"/>
              <w:rPr>
                <w:rFonts w:ascii="Arial" w:hAnsi="Arial" w:cs="Arial"/>
              </w:rPr>
            </w:pPr>
            <w:r w:rsidRPr="009D1FC5">
              <w:rPr>
                <w:rFonts w:ascii="Arial" w:hAnsi="Arial" w:cs="Arial"/>
              </w:rPr>
              <w:t>36175559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9D1FC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9D1FC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24-11-2015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2E095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2E095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Reparationsværksted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2E095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A8717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Henstilling</w:t>
            </w:r>
            <w:bookmarkStart w:id="0" w:name="_GoBack"/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2E095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indsendt egenkontrol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4B96D617-6A09-4605-8210-ED9C336DC242}"/>
    <w:docVar w:name="SaveInTemplateCenterEnabled" w:val="False"/>
  </w:docVars>
  <w:rsids>
    <w:rsidRoot w:val="002E0959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0959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1FC5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170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DCCC3-F2C7-4BE2-A6F7-CBEC6CF2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A33E9-3FEE-4415-B56E-CBBA0508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CA0378BE</Template>
  <TotalTime>56</TotalTime>
  <Pages>1</Pages>
  <Words>97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Jensen</dc:creator>
  <cp:lastModifiedBy>Lars Jensen</cp:lastModifiedBy>
  <cp:revision>3</cp:revision>
  <dcterms:created xsi:type="dcterms:W3CDTF">2015-12-01T10:51:00Z</dcterms:created>
  <dcterms:modified xsi:type="dcterms:W3CDTF">2016-02-08T12:22:00Z</dcterms:modified>
</cp:coreProperties>
</file>