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9"/>
        <w:gridCol w:w="4079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984B3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</w:t>
            </w:r>
            <w:r w:rsidR="00E6365F">
              <w:rPr>
                <w:rFonts w:ascii="Arial" w:hAnsi="Arial" w:cs="Arial"/>
              </w:rPr>
              <w:t>ndbrug</w:t>
            </w:r>
            <w:r w:rsidR="00371822">
              <w:rPr>
                <w:rFonts w:ascii="Arial" w:hAnsi="Arial" w:cs="Arial"/>
              </w:rPr>
              <w:t xml:space="preserve"> uden dyrehold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E6365F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Torsten Steen Jensen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E6365F" w:rsidP="004B6496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Fæbyvej</w:t>
            </w:r>
            <w:proofErr w:type="spellEnd"/>
            <w:r>
              <w:rPr>
                <w:rFonts w:ascii="Arial" w:hAnsi="Arial" w:cs="Arial"/>
              </w:rPr>
              <w:t xml:space="preserve"> 64, 4760 Vordingborg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E6365F" w:rsidP="004B6496">
            <w:pPr>
              <w:spacing w:line="360" w:lineRule="auto"/>
              <w:rPr>
                <w:rFonts w:ascii="Arial" w:hAnsi="Arial" w:cs="Arial"/>
              </w:rPr>
            </w:pPr>
            <w:r w:rsidRPr="00E6365F">
              <w:rPr>
                <w:rFonts w:ascii="Arial" w:hAnsi="Arial" w:cs="Arial"/>
              </w:rPr>
              <w:t>26593646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E6365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Basis"/>
                  </w:textInput>
                </w:ffData>
              </w:fldChar>
            </w:r>
            <w:bookmarkStart w:id="0" w:name="Teks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Basis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E6365F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november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4B6496" w:rsidP="00E6365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Hele virksomheden "/>
                  </w:textInput>
                </w:ffData>
              </w:fldChar>
            </w:r>
            <w:bookmarkStart w:id="1" w:name="Tekst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 xml:space="preserve">Hele virksomheden </w:t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E6365F" w:rsidP="007D2CD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§16 – godkendelse</w:t>
            </w:r>
            <w:bookmarkStart w:id="2" w:name="_GoBack"/>
            <w:bookmarkEnd w:id="2"/>
            <w:r>
              <w:rPr>
                <w:rFonts w:ascii="Arial" w:hAnsi="Arial" w:cs="Arial"/>
              </w:rPr>
              <w:tab/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984B3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Nej"/>
                  </w:textInput>
                </w:ffData>
              </w:fldChar>
            </w:r>
            <w:bookmarkStart w:id="3" w:name="Teks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Nej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984B3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j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Nej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984B30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Ingen"/>
                  </w:textInput>
                </w:ffData>
              </w:fldChar>
            </w:r>
            <w:bookmarkStart w:id="4" w:name="Teks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Ingen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07E51DE9-D7FB-4DBA-8FF1-F0367F06BA09}"/>
    <w:docVar w:name="SaveInTemplateCenterEnabled" w:val="False"/>
  </w:docVars>
  <w:rsids>
    <w:rsidRoot w:val="00E6365F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6CF5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1822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2CDD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4B30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365F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16B64-EB3D-4F9E-A4E1-1ACEDC19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7668E-4503-4334-8544-316C612A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2F98A3CF</Template>
  <TotalTime>2</TotalTime>
  <Pages>1</Pages>
  <Words>103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cmoe</dc:creator>
  <cp:lastModifiedBy>Carsten Møller</cp:lastModifiedBy>
  <cp:revision>5</cp:revision>
  <dcterms:created xsi:type="dcterms:W3CDTF">2015-11-23T13:58:00Z</dcterms:created>
  <dcterms:modified xsi:type="dcterms:W3CDTF">2015-11-24T10:40:00Z</dcterms:modified>
</cp:coreProperties>
</file>