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149" w:type="dxa"/>
          </w:tcPr>
          <w:p w:rsidR="00FA20DC" w:rsidRPr="00A63DB9" w:rsidRDefault="00160137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  <w:r w:rsidR="00D40897">
              <w:rPr>
                <w:rFonts w:ascii="Arial" w:hAnsi="Arial" w:cs="Arial"/>
              </w:rPr>
              <w:t xml:space="preserve"> tilsyn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149" w:type="dxa"/>
          </w:tcPr>
          <w:p w:rsidR="00FA20DC" w:rsidRPr="00A63DB9" w:rsidRDefault="000C7438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Nels P</w:t>
            </w:r>
            <w:r w:rsidR="00160137">
              <w:rPr>
                <w:rFonts w:ascii="Arial" w:hAnsi="Arial" w:cs="Arial"/>
              </w:rPr>
              <w:t>oulsen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149" w:type="dxa"/>
          </w:tcPr>
          <w:p w:rsidR="00FA20DC" w:rsidRPr="00A63DB9" w:rsidRDefault="00160137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Ørslevvej 255, 4735 Mern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149" w:type="dxa"/>
          </w:tcPr>
          <w:p w:rsidR="00FA20DC" w:rsidRPr="00A63DB9" w:rsidRDefault="00160137" w:rsidP="00665C7B">
            <w:pPr>
              <w:jc w:val="center"/>
              <w:rPr>
                <w:rFonts w:ascii="Arial" w:hAnsi="Arial" w:cs="Arial"/>
              </w:rPr>
            </w:pPr>
            <w:r w:rsidRPr="00160137">
              <w:rPr>
                <w:rFonts w:ascii="Arial" w:hAnsi="Arial" w:cs="Arial"/>
              </w:rPr>
              <w:t>80725310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Karakter ift. risikoklassificering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149" w:type="dxa"/>
          </w:tcPr>
          <w:p w:rsidR="00FA20DC" w:rsidRPr="00A63DB9" w:rsidRDefault="000C7438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juni 2015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149" w:type="dxa"/>
          </w:tcPr>
          <w:p w:rsidR="00FA20DC" w:rsidRPr="00A63DB9" w:rsidRDefault="000C7438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149" w:type="dxa"/>
          </w:tcPr>
          <w:p w:rsidR="00FA20DC" w:rsidRPr="00A63DB9" w:rsidRDefault="000C7438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Opfølgning</w:t>
            </w:r>
            <w:r w:rsidR="005467FC">
              <w:rPr>
                <w:rFonts w:ascii="Arial" w:hAnsi="Arial" w:cs="Arial"/>
              </w:rPr>
              <w:t xml:space="preserve"> senere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A1032F67-B604-41B3-9827-07BD503DE1E4}"/>
  </w:docVars>
  <w:rsids>
    <w:rsidRoot w:val="00FA20DC"/>
    <w:rsid w:val="00000A0A"/>
    <w:rsid w:val="000016F1"/>
    <w:rsid w:val="000032A6"/>
    <w:rsid w:val="0000641C"/>
    <w:rsid w:val="00007177"/>
    <w:rsid w:val="00013ABC"/>
    <w:rsid w:val="00014881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C7438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13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A7780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67FC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49AE"/>
    <w:rsid w:val="007B5F44"/>
    <w:rsid w:val="007C5ECC"/>
    <w:rsid w:val="007C62B7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1DE3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AC8"/>
    <w:rsid w:val="00D37D30"/>
    <w:rsid w:val="00D40897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A97B9-5C6E-4E87-9049-8ECD207B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B7B0BED6.dotm</Template>
  <TotalTime>0</TotalTime>
  <Pages>1</Pages>
  <Words>57</Words>
  <Characters>349</Characters>
  <Application>Microsoft Office Word</Application>
  <DocSecurity>4</DocSecurity>
  <Lines>2</Lines>
  <Paragraphs>1</Paragraphs>
  <ScaleCrop>false</ScaleCrop>
  <Company>Vordingborg Kommune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Lise Blædel Møller</cp:lastModifiedBy>
  <cp:revision>2</cp:revision>
  <dcterms:created xsi:type="dcterms:W3CDTF">2015-11-26T09:06:00Z</dcterms:created>
  <dcterms:modified xsi:type="dcterms:W3CDTF">2015-11-26T09:06:00Z</dcterms:modified>
</cp:coreProperties>
</file>