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A7" w:rsidRDefault="004A68A7" w:rsidP="004A6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10/7-18</w:t>
      </w:r>
    </w:p>
    <w:p w:rsidR="004A68A7" w:rsidRDefault="006B7AF7" w:rsidP="004A68A7">
      <w:pPr>
        <w:jc w:val="center"/>
        <w:rPr>
          <w:b/>
          <w:sz w:val="28"/>
          <w:szCs w:val="28"/>
        </w:rPr>
      </w:pPr>
      <w:r w:rsidRPr="004A68A7">
        <w:rPr>
          <w:b/>
          <w:sz w:val="28"/>
          <w:szCs w:val="28"/>
        </w:rPr>
        <w:t>Remedier ved udskrivelse til iv-behandling i</w:t>
      </w:r>
    </w:p>
    <w:p w:rsidR="00411804" w:rsidRPr="004A68A7" w:rsidRDefault="006B7AF7" w:rsidP="004A68A7">
      <w:pPr>
        <w:jc w:val="center"/>
        <w:rPr>
          <w:b/>
          <w:sz w:val="28"/>
          <w:szCs w:val="28"/>
        </w:rPr>
      </w:pPr>
      <w:r w:rsidRPr="004A68A7">
        <w:rPr>
          <w:sz w:val="28"/>
          <w:szCs w:val="28"/>
        </w:rPr>
        <w:t>hjemmeplejen/plejebolig/akutpladser</w:t>
      </w:r>
      <w:r w:rsidRPr="004A68A7">
        <w:rPr>
          <w:b/>
          <w:sz w:val="28"/>
          <w:szCs w:val="28"/>
        </w:rPr>
        <w:t>.</w:t>
      </w:r>
    </w:p>
    <w:p w:rsidR="006B7AF7" w:rsidRDefault="006B7AF7">
      <w:pPr>
        <w:rPr>
          <w:sz w:val="28"/>
          <w:szCs w:val="28"/>
        </w:rPr>
      </w:pPr>
    </w:p>
    <w:p w:rsidR="006B7AF7" w:rsidRDefault="006B7AF7" w:rsidP="006B7AF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Iv. </w:t>
      </w:r>
      <w:r w:rsidR="004A68A7">
        <w:rPr>
          <w:sz w:val="28"/>
          <w:szCs w:val="28"/>
        </w:rPr>
        <w:t>m</w:t>
      </w:r>
      <w:r>
        <w:rPr>
          <w:sz w:val="28"/>
          <w:szCs w:val="28"/>
        </w:rPr>
        <w:t>edicin til hele behandlingen</w:t>
      </w:r>
    </w:p>
    <w:p w:rsidR="006B7AF7" w:rsidRPr="004A68A7" w:rsidRDefault="006B7AF7" w:rsidP="004A68A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NaCl </w:t>
      </w:r>
      <w:r w:rsidRPr="006B7AF7">
        <w:rPr>
          <w:b/>
          <w:sz w:val="28"/>
          <w:szCs w:val="28"/>
        </w:rPr>
        <w:t>Ecoflac</w:t>
      </w:r>
      <w:r>
        <w:rPr>
          <w:rFonts w:cstheme="minorHAnsi"/>
          <w:b/>
          <w:sz w:val="28"/>
          <w:szCs w:val="28"/>
        </w:rPr>
        <w:t>®</w:t>
      </w:r>
      <w:r>
        <w:rPr>
          <w:sz w:val="28"/>
          <w:szCs w:val="28"/>
        </w:rPr>
        <w:t xml:space="preserve"> til blanding i </w:t>
      </w:r>
      <w:r w:rsidR="004A68A7">
        <w:rPr>
          <w:sz w:val="28"/>
          <w:szCs w:val="28"/>
        </w:rPr>
        <w:t>lukket system</w:t>
      </w:r>
      <w:r>
        <w:rPr>
          <w:sz w:val="28"/>
          <w:szCs w:val="28"/>
        </w:rPr>
        <w:t xml:space="preserve"> – 100 </w:t>
      </w:r>
      <w:r w:rsidR="004A68A7">
        <w:rPr>
          <w:sz w:val="28"/>
          <w:szCs w:val="28"/>
        </w:rPr>
        <w:t>ml (</w:t>
      </w:r>
      <w:r>
        <w:rPr>
          <w:sz w:val="28"/>
          <w:szCs w:val="28"/>
        </w:rPr>
        <w:t>eller anden s</w:t>
      </w:r>
      <w:r w:rsidR="004A68A7">
        <w:rPr>
          <w:sz w:val="28"/>
          <w:szCs w:val="28"/>
        </w:rPr>
        <w:t xml:space="preserve">tørrelse afhængig af medicinen). Fra B Braun på </w:t>
      </w:r>
      <w:r w:rsidRPr="004A68A7">
        <w:rPr>
          <w:sz w:val="28"/>
          <w:szCs w:val="28"/>
        </w:rPr>
        <w:t>indkøbsaftale.</w:t>
      </w:r>
    </w:p>
    <w:p w:rsidR="006B7AF7" w:rsidRDefault="006B7AF7" w:rsidP="006B7AF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Blandingskanyle </w:t>
      </w:r>
      <w:r w:rsidRPr="004A68A7">
        <w:rPr>
          <w:b/>
          <w:sz w:val="28"/>
          <w:szCs w:val="28"/>
        </w:rPr>
        <w:t>Ecoflac</w:t>
      </w:r>
      <w:r w:rsidRPr="004A68A7">
        <w:rPr>
          <w:rFonts w:cstheme="minorHAnsi"/>
          <w:b/>
          <w:sz w:val="28"/>
          <w:szCs w:val="28"/>
        </w:rPr>
        <w:t>®</w:t>
      </w:r>
      <w:r w:rsidRPr="004A68A7">
        <w:rPr>
          <w:b/>
          <w:sz w:val="28"/>
          <w:szCs w:val="28"/>
        </w:rPr>
        <w:t xml:space="preserve"> Connect</w:t>
      </w:r>
      <w:r>
        <w:rPr>
          <w:sz w:val="28"/>
          <w:szCs w:val="28"/>
        </w:rPr>
        <w:t xml:space="preserve"> til blanding i </w:t>
      </w:r>
      <w:r w:rsidR="004A68A7">
        <w:rPr>
          <w:sz w:val="28"/>
          <w:szCs w:val="28"/>
        </w:rPr>
        <w:t>lukket system</w:t>
      </w:r>
      <w:r>
        <w:rPr>
          <w:sz w:val="28"/>
          <w:szCs w:val="28"/>
        </w:rPr>
        <w:t>. Fra B Braun</w:t>
      </w:r>
      <w:r w:rsidR="004A68A7">
        <w:rPr>
          <w:sz w:val="28"/>
          <w:szCs w:val="28"/>
        </w:rPr>
        <w:t xml:space="preserve"> på</w:t>
      </w:r>
      <w:r>
        <w:rPr>
          <w:sz w:val="28"/>
          <w:szCs w:val="28"/>
        </w:rPr>
        <w:t xml:space="preserve"> indkøbsaftale.</w:t>
      </w:r>
    </w:p>
    <w:p w:rsidR="006B7AF7" w:rsidRDefault="006B7AF7" w:rsidP="006B7AF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Infusionsslange </w:t>
      </w:r>
      <w:r w:rsidRPr="004A68A7">
        <w:rPr>
          <w:b/>
          <w:sz w:val="28"/>
          <w:szCs w:val="28"/>
        </w:rPr>
        <w:t>Intrafix</w:t>
      </w:r>
      <w:r w:rsidRPr="004A68A7">
        <w:rPr>
          <w:rFonts w:cstheme="minorHAnsi"/>
          <w:b/>
          <w:sz w:val="28"/>
          <w:szCs w:val="28"/>
        </w:rPr>
        <w:t>®</w:t>
      </w:r>
      <w:r w:rsidRPr="004A68A7">
        <w:rPr>
          <w:b/>
          <w:sz w:val="28"/>
          <w:szCs w:val="28"/>
        </w:rPr>
        <w:t xml:space="preserve"> SafeSet</w:t>
      </w:r>
      <w:r w:rsidR="004A68A7">
        <w:rPr>
          <w:sz w:val="28"/>
          <w:szCs w:val="28"/>
        </w:rPr>
        <w:t xml:space="preserve"> med luftstop. Fra B Braun på</w:t>
      </w:r>
      <w:r>
        <w:rPr>
          <w:sz w:val="28"/>
          <w:szCs w:val="28"/>
        </w:rPr>
        <w:t xml:space="preserve"> indkøbsaftale.</w:t>
      </w:r>
    </w:p>
    <w:p w:rsidR="004A68A7" w:rsidRDefault="004A68A7" w:rsidP="004A68A7">
      <w:pPr>
        <w:ind w:left="360"/>
        <w:rPr>
          <w:sz w:val="28"/>
          <w:szCs w:val="28"/>
        </w:rPr>
      </w:pPr>
    </w:p>
    <w:p w:rsidR="004A68A7" w:rsidRDefault="004A68A7" w:rsidP="004A68A7">
      <w:pPr>
        <w:rPr>
          <w:sz w:val="28"/>
          <w:szCs w:val="28"/>
        </w:rPr>
      </w:pPr>
      <w:r>
        <w:rPr>
          <w:sz w:val="28"/>
          <w:szCs w:val="28"/>
        </w:rPr>
        <w:t xml:space="preserve">Derudover </w:t>
      </w:r>
    </w:p>
    <w:p w:rsidR="004A68A7" w:rsidRDefault="004A68A7" w:rsidP="004A68A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Behandlingsansvarlig læge</w:t>
      </w:r>
    </w:p>
    <w:p w:rsidR="004A68A7" w:rsidRDefault="004A68A7" w:rsidP="004A68A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Opdateret FMK</w:t>
      </w:r>
    </w:p>
    <w:p w:rsidR="004A68A7" w:rsidRDefault="004A68A7" w:rsidP="004A68A7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 for behandling.</w:t>
      </w:r>
    </w:p>
    <w:p w:rsidR="004A68A7" w:rsidRPr="004A68A7" w:rsidRDefault="004A68A7" w:rsidP="004A68A7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4A68A7">
        <w:rPr>
          <w:sz w:val="28"/>
          <w:szCs w:val="28"/>
        </w:rPr>
        <w:t>Kontaktnr. til afdelingen.</w:t>
      </w:r>
    </w:p>
    <w:p w:rsidR="004A68A7" w:rsidRPr="004A68A7" w:rsidRDefault="004A68A7" w:rsidP="004A68A7">
      <w:pPr>
        <w:rPr>
          <w:sz w:val="28"/>
          <w:szCs w:val="28"/>
        </w:rPr>
      </w:pPr>
      <w:bookmarkStart w:id="0" w:name="_GoBack"/>
      <w:bookmarkEnd w:id="0"/>
    </w:p>
    <w:sectPr w:rsidR="004A68A7" w:rsidRPr="004A68A7" w:rsidSect="00016B8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A7" w:rsidRDefault="004A68A7" w:rsidP="004A68A7">
      <w:pPr>
        <w:spacing w:after="0" w:line="240" w:lineRule="auto"/>
      </w:pPr>
      <w:r>
        <w:separator/>
      </w:r>
    </w:p>
  </w:endnote>
  <w:endnote w:type="continuationSeparator" w:id="0">
    <w:p w:rsidR="004A68A7" w:rsidRDefault="004A68A7" w:rsidP="004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A7" w:rsidRDefault="004A68A7">
    <w:pPr>
      <w:pStyle w:val="Sidefod"/>
    </w:pPr>
    <w:r>
      <w:t>Udarbejdet af Fagspecialist Charlotte Nielsen, Pleje og Omsorg, Vordingborg Kommune d. 10. juli 2018.</w:t>
    </w:r>
  </w:p>
  <w:p w:rsidR="004A68A7" w:rsidRDefault="004A68A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A7" w:rsidRDefault="004A68A7" w:rsidP="004A68A7">
      <w:pPr>
        <w:spacing w:after="0" w:line="240" w:lineRule="auto"/>
      </w:pPr>
      <w:r>
        <w:separator/>
      </w:r>
    </w:p>
  </w:footnote>
  <w:footnote w:type="continuationSeparator" w:id="0">
    <w:p w:rsidR="004A68A7" w:rsidRDefault="004A68A7" w:rsidP="004A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000A2"/>
    <w:multiLevelType w:val="hybridMultilevel"/>
    <w:tmpl w:val="EE48E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202F"/>
    <w:multiLevelType w:val="hybridMultilevel"/>
    <w:tmpl w:val="766A2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F7"/>
    <w:rsid w:val="000030BA"/>
    <w:rsid w:val="00010664"/>
    <w:rsid w:val="00016978"/>
    <w:rsid w:val="00016B82"/>
    <w:rsid w:val="00032D05"/>
    <w:rsid w:val="00034DDD"/>
    <w:rsid w:val="00034F3F"/>
    <w:rsid w:val="000466B2"/>
    <w:rsid w:val="000619BA"/>
    <w:rsid w:val="000877D2"/>
    <w:rsid w:val="00090B5A"/>
    <w:rsid w:val="0009199E"/>
    <w:rsid w:val="000D343D"/>
    <w:rsid w:val="000D57A8"/>
    <w:rsid w:val="000E0870"/>
    <w:rsid w:val="000F1119"/>
    <w:rsid w:val="00103390"/>
    <w:rsid w:val="00104FCF"/>
    <w:rsid w:val="0011417B"/>
    <w:rsid w:val="001175FE"/>
    <w:rsid w:val="00124350"/>
    <w:rsid w:val="0014273C"/>
    <w:rsid w:val="0014542B"/>
    <w:rsid w:val="00151D6E"/>
    <w:rsid w:val="00160635"/>
    <w:rsid w:val="00183EF3"/>
    <w:rsid w:val="001966A8"/>
    <w:rsid w:val="001A1CAE"/>
    <w:rsid w:val="001C1107"/>
    <w:rsid w:val="001D0285"/>
    <w:rsid w:val="001D0557"/>
    <w:rsid w:val="001F0AC7"/>
    <w:rsid w:val="001F5BEA"/>
    <w:rsid w:val="00201B59"/>
    <w:rsid w:val="00216FD8"/>
    <w:rsid w:val="00223238"/>
    <w:rsid w:val="00251151"/>
    <w:rsid w:val="0027398E"/>
    <w:rsid w:val="00274200"/>
    <w:rsid w:val="00280553"/>
    <w:rsid w:val="002C222F"/>
    <w:rsid w:val="002C332E"/>
    <w:rsid w:val="002C6303"/>
    <w:rsid w:val="002C757C"/>
    <w:rsid w:val="002C7739"/>
    <w:rsid w:val="002D765B"/>
    <w:rsid w:val="002F23D0"/>
    <w:rsid w:val="002F2680"/>
    <w:rsid w:val="0030627C"/>
    <w:rsid w:val="00311B85"/>
    <w:rsid w:val="00342B1E"/>
    <w:rsid w:val="0035419C"/>
    <w:rsid w:val="00356E9A"/>
    <w:rsid w:val="003618B6"/>
    <w:rsid w:val="0037749F"/>
    <w:rsid w:val="00382A6F"/>
    <w:rsid w:val="003A3DD4"/>
    <w:rsid w:val="003B3472"/>
    <w:rsid w:val="003C76CF"/>
    <w:rsid w:val="003D7E3F"/>
    <w:rsid w:val="003E0854"/>
    <w:rsid w:val="003E1679"/>
    <w:rsid w:val="003E3DFE"/>
    <w:rsid w:val="003F2827"/>
    <w:rsid w:val="00406B32"/>
    <w:rsid w:val="00411804"/>
    <w:rsid w:val="00423C31"/>
    <w:rsid w:val="00425F32"/>
    <w:rsid w:val="004346F8"/>
    <w:rsid w:val="004460F2"/>
    <w:rsid w:val="00446885"/>
    <w:rsid w:val="004673BA"/>
    <w:rsid w:val="00486067"/>
    <w:rsid w:val="00495A41"/>
    <w:rsid w:val="004A4584"/>
    <w:rsid w:val="004A6036"/>
    <w:rsid w:val="004A68A7"/>
    <w:rsid w:val="0050342F"/>
    <w:rsid w:val="005107FF"/>
    <w:rsid w:val="00512164"/>
    <w:rsid w:val="0051519B"/>
    <w:rsid w:val="00523FE1"/>
    <w:rsid w:val="005314B6"/>
    <w:rsid w:val="00566B56"/>
    <w:rsid w:val="00595376"/>
    <w:rsid w:val="0059610A"/>
    <w:rsid w:val="00597317"/>
    <w:rsid w:val="00597AFA"/>
    <w:rsid w:val="00597DC1"/>
    <w:rsid w:val="005B563F"/>
    <w:rsid w:val="005C12EE"/>
    <w:rsid w:val="005C2D90"/>
    <w:rsid w:val="005C3D00"/>
    <w:rsid w:val="005D50F3"/>
    <w:rsid w:val="005E532B"/>
    <w:rsid w:val="005E74FF"/>
    <w:rsid w:val="0060229F"/>
    <w:rsid w:val="00604047"/>
    <w:rsid w:val="00612F21"/>
    <w:rsid w:val="00635F33"/>
    <w:rsid w:val="00637ADB"/>
    <w:rsid w:val="00643905"/>
    <w:rsid w:val="00643BD7"/>
    <w:rsid w:val="006514A7"/>
    <w:rsid w:val="00664C46"/>
    <w:rsid w:val="00673305"/>
    <w:rsid w:val="00681DF0"/>
    <w:rsid w:val="006854B1"/>
    <w:rsid w:val="006A2AE4"/>
    <w:rsid w:val="006A4C7C"/>
    <w:rsid w:val="006B3779"/>
    <w:rsid w:val="006B3CF2"/>
    <w:rsid w:val="006B6A85"/>
    <w:rsid w:val="006B7AF7"/>
    <w:rsid w:val="006C420A"/>
    <w:rsid w:val="006D0B73"/>
    <w:rsid w:val="006D5E14"/>
    <w:rsid w:val="006E37AF"/>
    <w:rsid w:val="006F2F9B"/>
    <w:rsid w:val="006F4B11"/>
    <w:rsid w:val="00700B68"/>
    <w:rsid w:val="00704BA0"/>
    <w:rsid w:val="0070636F"/>
    <w:rsid w:val="00715442"/>
    <w:rsid w:val="007501B9"/>
    <w:rsid w:val="00772A3E"/>
    <w:rsid w:val="007A0249"/>
    <w:rsid w:val="007A6C9B"/>
    <w:rsid w:val="007D6F15"/>
    <w:rsid w:val="007F1624"/>
    <w:rsid w:val="007F30C2"/>
    <w:rsid w:val="007F446D"/>
    <w:rsid w:val="008002DD"/>
    <w:rsid w:val="00807913"/>
    <w:rsid w:val="0081006C"/>
    <w:rsid w:val="00823735"/>
    <w:rsid w:val="0082732B"/>
    <w:rsid w:val="00837F1A"/>
    <w:rsid w:val="00852DAC"/>
    <w:rsid w:val="00870096"/>
    <w:rsid w:val="0087438B"/>
    <w:rsid w:val="00875BAF"/>
    <w:rsid w:val="00885A23"/>
    <w:rsid w:val="00886A00"/>
    <w:rsid w:val="008879B5"/>
    <w:rsid w:val="008945FA"/>
    <w:rsid w:val="008B5823"/>
    <w:rsid w:val="008D23FF"/>
    <w:rsid w:val="008D4332"/>
    <w:rsid w:val="008D620D"/>
    <w:rsid w:val="008E5714"/>
    <w:rsid w:val="008F41DB"/>
    <w:rsid w:val="008F73F2"/>
    <w:rsid w:val="009146CF"/>
    <w:rsid w:val="0092173B"/>
    <w:rsid w:val="00926936"/>
    <w:rsid w:val="00943BD3"/>
    <w:rsid w:val="009440B9"/>
    <w:rsid w:val="00964384"/>
    <w:rsid w:val="00967811"/>
    <w:rsid w:val="00970691"/>
    <w:rsid w:val="009803D8"/>
    <w:rsid w:val="00990957"/>
    <w:rsid w:val="009B5150"/>
    <w:rsid w:val="009C2844"/>
    <w:rsid w:val="009C47F0"/>
    <w:rsid w:val="009D2717"/>
    <w:rsid w:val="009D5C4F"/>
    <w:rsid w:val="009E6754"/>
    <w:rsid w:val="009F1AB8"/>
    <w:rsid w:val="00A0015E"/>
    <w:rsid w:val="00A04AA9"/>
    <w:rsid w:val="00A22740"/>
    <w:rsid w:val="00A23E42"/>
    <w:rsid w:val="00A267C8"/>
    <w:rsid w:val="00A32A61"/>
    <w:rsid w:val="00A37CEA"/>
    <w:rsid w:val="00A47D50"/>
    <w:rsid w:val="00A47F35"/>
    <w:rsid w:val="00A66849"/>
    <w:rsid w:val="00A943B2"/>
    <w:rsid w:val="00A96B6A"/>
    <w:rsid w:val="00A97A87"/>
    <w:rsid w:val="00AA1303"/>
    <w:rsid w:val="00AC0FB7"/>
    <w:rsid w:val="00AC39E9"/>
    <w:rsid w:val="00AC562A"/>
    <w:rsid w:val="00AD093F"/>
    <w:rsid w:val="00AD7304"/>
    <w:rsid w:val="00AE333A"/>
    <w:rsid w:val="00B40F11"/>
    <w:rsid w:val="00B76DBC"/>
    <w:rsid w:val="00B770E6"/>
    <w:rsid w:val="00B81799"/>
    <w:rsid w:val="00B929CA"/>
    <w:rsid w:val="00B93DAE"/>
    <w:rsid w:val="00BA1D61"/>
    <w:rsid w:val="00BA441C"/>
    <w:rsid w:val="00BC00AF"/>
    <w:rsid w:val="00BE05FD"/>
    <w:rsid w:val="00BF4CD4"/>
    <w:rsid w:val="00BF50C0"/>
    <w:rsid w:val="00C135F8"/>
    <w:rsid w:val="00C13D9D"/>
    <w:rsid w:val="00C25A3E"/>
    <w:rsid w:val="00C346A9"/>
    <w:rsid w:val="00C367E0"/>
    <w:rsid w:val="00C42D18"/>
    <w:rsid w:val="00C55411"/>
    <w:rsid w:val="00C63083"/>
    <w:rsid w:val="00C74B55"/>
    <w:rsid w:val="00C80611"/>
    <w:rsid w:val="00C86FAA"/>
    <w:rsid w:val="00CA5FC3"/>
    <w:rsid w:val="00CB2DFD"/>
    <w:rsid w:val="00CE684F"/>
    <w:rsid w:val="00CF368C"/>
    <w:rsid w:val="00D063F2"/>
    <w:rsid w:val="00D43615"/>
    <w:rsid w:val="00D5572A"/>
    <w:rsid w:val="00D62F6C"/>
    <w:rsid w:val="00D67514"/>
    <w:rsid w:val="00D775BA"/>
    <w:rsid w:val="00DA416F"/>
    <w:rsid w:val="00DA5E58"/>
    <w:rsid w:val="00DA7D03"/>
    <w:rsid w:val="00DD3442"/>
    <w:rsid w:val="00DD5A3E"/>
    <w:rsid w:val="00DE2CD8"/>
    <w:rsid w:val="00DE7E3D"/>
    <w:rsid w:val="00E05CB7"/>
    <w:rsid w:val="00E148F2"/>
    <w:rsid w:val="00E20BD9"/>
    <w:rsid w:val="00E27E0A"/>
    <w:rsid w:val="00E316D7"/>
    <w:rsid w:val="00E429EC"/>
    <w:rsid w:val="00E53966"/>
    <w:rsid w:val="00E70149"/>
    <w:rsid w:val="00E82794"/>
    <w:rsid w:val="00E97192"/>
    <w:rsid w:val="00EA749E"/>
    <w:rsid w:val="00EB2E8F"/>
    <w:rsid w:val="00EC6662"/>
    <w:rsid w:val="00EE3D35"/>
    <w:rsid w:val="00EE4C55"/>
    <w:rsid w:val="00EF4650"/>
    <w:rsid w:val="00F01190"/>
    <w:rsid w:val="00F1239A"/>
    <w:rsid w:val="00F279B9"/>
    <w:rsid w:val="00F4063C"/>
    <w:rsid w:val="00F4697C"/>
    <w:rsid w:val="00F46AB3"/>
    <w:rsid w:val="00F47E62"/>
    <w:rsid w:val="00F53D95"/>
    <w:rsid w:val="00F60802"/>
    <w:rsid w:val="00F62015"/>
    <w:rsid w:val="00F861D1"/>
    <w:rsid w:val="00FA2A11"/>
    <w:rsid w:val="00FA3E4A"/>
    <w:rsid w:val="00FB076E"/>
    <w:rsid w:val="00FC2D78"/>
    <w:rsid w:val="00FC52D6"/>
    <w:rsid w:val="00FC7097"/>
    <w:rsid w:val="00FD461F"/>
    <w:rsid w:val="00FD553A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67F4C-B0CF-40BD-9FB6-2B956A48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B8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7A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6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68A7"/>
  </w:style>
  <w:style w:type="paragraph" w:styleId="Sidefod">
    <w:name w:val="footer"/>
    <w:basedOn w:val="Normal"/>
    <w:link w:val="SidefodTegn"/>
    <w:uiPriority w:val="99"/>
    <w:unhideWhenUsed/>
    <w:rsid w:val="004A6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2096DD9</Template>
  <TotalTime>18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Birgit Nielsen</dc:creator>
  <cp:keywords/>
  <dc:description/>
  <cp:lastModifiedBy>Charlotte Birgit Nielsen</cp:lastModifiedBy>
  <cp:revision>1</cp:revision>
  <dcterms:created xsi:type="dcterms:W3CDTF">2018-07-11T09:16:00Z</dcterms:created>
  <dcterms:modified xsi:type="dcterms:W3CDTF">2018-07-11T09:34:00Z</dcterms:modified>
</cp:coreProperties>
</file>